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-116205</wp:posOffset>
                </wp:positionV>
                <wp:extent cx="8397875" cy="10692130"/>
                <wp:effectExtent l="0" t="0" r="3175" b="1397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7875" cy="10692130"/>
                        </a:xfrm>
                        <a:prstGeom prst="foldedCorner">
                          <a:avLst/>
                        </a:prstGeom>
                        <a:solidFill>
                          <a:srgbClr val="F2F2F2"/>
                        </a:solidFill>
                        <a:ln w="12700">
                          <a:noFill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矩形 2" o:spid="_x0000_s1026" o:spt="65" type="#_x0000_t65" style="position:absolute;left:0pt;margin-left:12.2pt;margin-top:-9.15pt;height:841.9pt;width:661.25pt;z-index:-251658240;v-text-anchor:middle;mso-width-relative:page;mso-height-relative:page;" fillcolor="#F2F2F2" filled="t" stroked="f" coordsize="21600,21600" o:gfxdata="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xTraDbAAAADAEAAA8AAAAAAAAAAQAgAAAAIgAAAGRycy9kb3ducmV2LnhtbFBL&#10;AQIUABQAAAAIAIdO4kAwU6feugEAAEADAAAOAAAAAAAAAAEAIAAAACoBAABkcnMvZTJvRG9jLnht&#10;bFBLBQYAAAAABgAGAFkBAABWBQAAAAA=&#10;" adj="18000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38100</wp:posOffset>
                </wp:positionV>
                <wp:extent cx="7456170" cy="10589895"/>
                <wp:effectExtent l="50800" t="31750" r="55880" b="65405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6170" cy="10589895"/>
                        </a:xfrm>
                        <a:prstGeom prst="rect">
                          <a:avLst/>
                        </a:prstGeom>
                        <a:noFill/>
                        <a:ln w="1016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.15pt;margin-top:3pt;height:833.85pt;width:587.1pt;z-index:251660288;v-text-anchor:middle;mso-width-relative:page;mso-height-relative:page;" filled="f" stroked="t" coordsize="21600,21600" o:gfxdata="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bypLtgAAAAJAQAADwAAAAAAAAABACAAAAAiAAAAZHJzL2Rvd25yZXYueG1sUEsBAhQA&#10;FAAAAAgAh07iQKTvk4DyAQAAxgMAAA4AAAAAAAAAAQAgAAAAJwEAAGRycy9lMm9Eb2MueG1sUEsF&#10;BgAAAAAGAAYAWQEAAIsFAAAAAA==&#10;">
                <v:fill on="f" focussize="0,0"/>
                <v:stroke weight="8pt" color="#1F4D7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-5080</wp:posOffset>
                </wp:positionV>
                <wp:extent cx="5210175" cy="1069213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06921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81.65pt;margin-top:-0.4pt;height:841.9pt;width:410.25pt;z-index:-251657216;v-text-anchor:middle;mso-width-relative:page;mso-height-relative:page;" filled="f" stroked="f" coordsize="21600,21600" o:gfxdata="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B6d5FHWAAAACwEAAA8AAAAAAAAAAQAg&#10;AAAAIgAAAGRycy9kb3ducmV2LnhtbFBLAQIUABQAAAAIAIdO4kDJWD52ngEAAA8DAAAOAAAAAAAA&#10;AAEAIAAAACUBAABkcnMvZTJvRG9jLnhtbFBLBQYAAAAABgAGAFkBAAA1BQAAAAA=&#10;">
                <v:fill on="f" focussize="0,0"/>
                <v:stroke on="f" weight="1pt"/>
                <v:imagedata o:title=""/>
                <o:lock v:ext="edit" aspectratio="f"/>
              </v:rect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725805</wp:posOffset>
            </wp:positionH>
            <wp:positionV relativeFrom="paragraph">
              <wp:posOffset>143510</wp:posOffset>
            </wp:positionV>
            <wp:extent cx="1250950" cy="1668145"/>
            <wp:effectExtent l="0" t="0" r="6350" b="8255"/>
            <wp:wrapNone/>
            <wp:docPr id="41" name="图片 1" descr="C:\Users\library\Downloads\IMG_20190413_112803.jpgIMG_20190413_11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" descr="C:\Users\library\Downloads\IMG_20190413_112803.jpgIMG_20190413_11280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99060</wp:posOffset>
                </wp:positionV>
                <wp:extent cx="1410335" cy="345440"/>
                <wp:effectExtent l="0" t="0" r="0" b="0"/>
                <wp:wrapNone/>
                <wp:docPr id="34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 Unicode MS" w:hAnsi="Arial Unicode MS" w:eastAsia="Arial Unicode MS" w:cs="Arial Unicode MS"/>
                                <w:color w:val="244061"/>
                                <w:szCs w:val="24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bCs/>
                                <w:color w:val="244061"/>
                                <w:kern w:val="24"/>
                                <w:sz w:val="28"/>
                                <w:szCs w:val="56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220.35pt;margin-top:7.8pt;height:27.2pt;width:111.05pt;z-index:251685888;mso-width-relative:page;mso-height-relative:page;" filled="f" stroked="f" coordsize="21600,21600" o:gfxdata="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31ALQ&#10;1gAAAAkBAAAPAAAAAAAAAAEAIAAAACIAAABkcnMvZG93bnJldi54bWxQSwECFAAUAAAACACHTuJA&#10;EPGf3bEBAAAzAwAADgAAAAAAAAABACAAAAAlAQAAZHJzL2Uyb0RvYy54bWxQSwUGAAAAAAYABgBZ&#10;AQAAS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Arial Unicode MS" w:hAnsi="Arial Unicode MS" w:eastAsia="Arial Unicode MS" w:cs="Arial Unicode MS"/>
                          <w:color w:val="244061"/>
                          <w:szCs w:val="24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b/>
                          <w:bCs/>
                          <w:color w:val="244061"/>
                          <w:kern w:val="24"/>
                          <w:sz w:val="28"/>
                          <w:szCs w:val="56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136525</wp:posOffset>
                </wp:positionV>
                <wp:extent cx="360045" cy="360045"/>
                <wp:effectExtent l="0" t="0" r="1905" b="1905"/>
                <wp:wrapNone/>
                <wp:docPr id="5" name="椭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flowChartAlternateProcess">
                          <a:avLst/>
                        </a:prstGeom>
                        <a:solidFill>
                          <a:srgbClr val="1F4D78"/>
                        </a:solidFill>
                        <a:ln w="19050">
                          <a:noFill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椭圆 48" o:spid="_x0000_s1026" o:spt="176" type="#_x0000_t176" style="position:absolute;left:0pt;margin-left:186.45pt;margin-top:10.75pt;height:28.35pt;width:28.35pt;z-index:251662336;v-text-anchor:middle;mso-width-relative:page;mso-height-relative:page;" fillcolor="#1F4D78" filled="t" stroked="f" coordsize="21600,21600" o:gfxdata="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27uKdsAAAAJAQAADwAAAAAAAAABACAAAAAiAAAAZHJzL2Rvd25yZXYueG1s&#10;UEsBAhQAFAAAAAgAh07iQJf9eXK8AQAASwMAAA4AAAAAAAAAAQAgAAAAKgEAAGRycy9lMm9Eb2Mu&#10;eG1sUEsFBgAAAAAGAAYAWQEAAFgFAAAAAA==&#10;">
                <v:fill on="t" focussize="0,0"/>
                <v:stroke on="f" weight="1.5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6528435</wp:posOffset>
                </wp:positionV>
                <wp:extent cx="222250" cy="213995"/>
                <wp:effectExtent l="0" t="0" r="6350" b="18415"/>
                <wp:wrapNone/>
                <wp:docPr id="12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39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0" y="2147483646"/>
                            </a:cxn>
                            <a:cxn ang="0">
                              <a:pos x="0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</a:cxnLst>
                          <a:pathLst>
                            <a:path w="104" h="100">
                              <a:moveTo>
                                <a:pt x="15" y="30"/>
                              </a:moveTo>
                              <a:cubicBezTo>
                                <a:pt x="39" y="30"/>
                                <a:pt x="39" y="30"/>
                                <a:pt x="39" y="30"/>
                              </a:cubicBezTo>
                              <a:cubicBezTo>
                                <a:pt x="47" y="44"/>
                                <a:pt x="47" y="44"/>
                                <a:pt x="47" y="44"/>
                              </a:cubicBezTo>
                              <a:cubicBezTo>
                                <a:pt x="54" y="53"/>
                                <a:pt x="54" y="53"/>
                                <a:pt x="54" y="53"/>
                              </a:cubicBezTo>
                              <a:cubicBezTo>
                                <a:pt x="69" y="30"/>
                                <a:pt x="69" y="30"/>
                                <a:pt x="69" y="30"/>
                              </a:cubicBezTo>
                              <a:cubicBezTo>
                                <a:pt x="96" y="30"/>
                                <a:pt x="96" y="30"/>
                                <a:pt x="96" y="30"/>
                              </a:cubicBezTo>
                              <a:cubicBezTo>
                                <a:pt x="104" y="53"/>
                                <a:pt x="104" y="53"/>
                                <a:pt x="104" y="53"/>
                              </a:cubicBezTo>
                              <a:cubicBezTo>
                                <a:pt x="100" y="66"/>
                                <a:pt x="100" y="66"/>
                                <a:pt x="100" y="66"/>
                              </a:cubicBezTo>
                              <a:cubicBezTo>
                                <a:pt x="96" y="65"/>
                                <a:pt x="96" y="65"/>
                                <a:pt x="96" y="65"/>
                              </a:cubicBezTo>
                              <a:cubicBezTo>
                                <a:pt x="97" y="55"/>
                                <a:pt x="97" y="55"/>
                                <a:pt x="97" y="55"/>
                              </a:cubicBezTo>
                              <a:cubicBezTo>
                                <a:pt x="94" y="47"/>
                                <a:pt x="94" y="47"/>
                                <a:pt x="94" y="47"/>
                              </a:cubicBezTo>
                              <a:cubicBezTo>
                                <a:pt x="93" y="65"/>
                                <a:pt x="93" y="65"/>
                                <a:pt x="93" y="65"/>
                              </a:cubicBezTo>
                              <a:cubicBezTo>
                                <a:pt x="90" y="100"/>
                                <a:pt x="90" y="100"/>
                                <a:pt x="90" y="100"/>
                              </a:cubicBezTo>
                              <a:cubicBezTo>
                                <a:pt x="83" y="100"/>
                                <a:pt x="83" y="100"/>
                                <a:pt x="83" y="100"/>
                              </a:cubicBezTo>
                              <a:cubicBezTo>
                                <a:pt x="83" y="68"/>
                                <a:pt x="83" y="68"/>
                                <a:pt x="83" y="68"/>
                              </a:cubicBezTo>
                              <a:cubicBezTo>
                                <a:pt x="79" y="68"/>
                                <a:pt x="79" y="68"/>
                                <a:pt x="79" y="68"/>
                              </a:cubicBezTo>
                              <a:cubicBezTo>
                                <a:pt x="74" y="100"/>
                                <a:pt x="74" y="100"/>
                                <a:pt x="74" y="100"/>
                              </a:cubicBezTo>
                              <a:cubicBezTo>
                                <a:pt x="67" y="100"/>
                                <a:pt x="67" y="100"/>
                                <a:pt x="67" y="100"/>
                              </a:cubicBezTo>
                              <a:cubicBezTo>
                                <a:pt x="69" y="65"/>
                                <a:pt x="69" y="65"/>
                                <a:pt x="69" y="65"/>
                              </a:cubicBezTo>
                              <a:cubicBezTo>
                                <a:pt x="69" y="48"/>
                                <a:pt x="69" y="48"/>
                                <a:pt x="69" y="48"/>
                              </a:cubicBezTo>
                              <a:cubicBezTo>
                                <a:pt x="53" y="61"/>
                                <a:pt x="53" y="61"/>
                                <a:pt x="53" y="61"/>
                              </a:cubicBezTo>
                              <a:cubicBezTo>
                                <a:pt x="41" y="53"/>
                                <a:pt x="41" y="53"/>
                                <a:pt x="41" y="53"/>
                              </a:cubicBezTo>
                              <a:cubicBezTo>
                                <a:pt x="41" y="65"/>
                                <a:pt x="41" y="65"/>
                                <a:pt x="41" y="65"/>
                              </a:cubicBezTo>
                              <a:cubicBezTo>
                                <a:pt x="37" y="100"/>
                                <a:pt x="37" y="100"/>
                                <a:pt x="37" y="100"/>
                              </a:cubicBezTo>
                              <a:cubicBezTo>
                                <a:pt x="30" y="100"/>
                                <a:pt x="30" y="100"/>
                                <a:pt x="30" y="100"/>
                              </a:cubicBezTo>
                              <a:cubicBezTo>
                                <a:pt x="30" y="68"/>
                                <a:pt x="30" y="68"/>
                                <a:pt x="30" y="68"/>
                              </a:cubicBezTo>
                              <a:cubicBezTo>
                                <a:pt x="27" y="68"/>
                                <a:pt x="27" y="68"/>
                                <a:pt x="27" y="68"/>
                              </a:cubicBezTo>
                              <a:cubicBezTo>
                                <a:pt x="20" y="100"/>
                                <a:pt x="20" y="100"/>
                                <a:pt x="20" y="100"/>
                              </a:cubicBezTo>
                              <a:cubicBezTo>
                                <a:pt x="14" y="100"/>
                                <a:pt x="14" y="100"/>
                                <a:pt x="14" y="100"/>
                              </a:cubicBezTo>
                              <a:cubicBezTo>
                                <a:pt x="16" y="65"/>
                                <a:pt x="16" y="65"/>
                                <a:pt x="16" y="65"/>
                              </a:cubicBezTo>
                              <a:cubicBezTo>
                                <a:pt x="16" y="49"/>
                                <a:pt x="16" y="49"/>
                                <a:pt x="16" y="49"/>
                              </a:cubicBezTo>
                              <a:cubicBezTo>
                                <a:pt x="7" y="60"/>
                                <a:pt x="7" y="60"/>
                                <a:pt x="7" y="60"/>
                              </a:cubicBezTo>
                              <a:cubicBezTo>
                                <a:pt x="7" y="65"/>
                                <a:pt x="7" y="65"/>
                                <a:pt x="7" y="65"/>
                              </a:cubicBezTo>
                              <a:cubicBezTo>
                                <a:pt x="10" y="65"/>
                                <a:pt x="10" y="65"/>
                                <a:pt x="10" y="65"/>
                              </a:cubicBezTo>
                              <a:cubicBezTo>
                                <a:pt x="10" y="89"/>
                                <a:pt x="10" y="89"/>
                                <a:pt x="10" y="89"/>
                              </a:cubicBezTo>
                              <a:cubicBezTo>
                                <a:pt x="0" y="89"/>
                                <a:pt x="0" y="89"/>
                                <a:pt x="0" y="89"/>
                              </a:cubicBezTo>
                              <a:cubicBezTo>
                                <a:pt x="0" y="65"/>
                                <a:pt x="0" y="65"/>
                                <a:pt x="0" y="65"/>
                              </a:cubicBezTo>
                              <a:cubicBezTo>
                                <a:pt x="3" y="65"/>
                                <a:pt x="3" y="65"/>
                                <a:pt x="3" y="65"/>
                              </a:cubicBezTo>
                              <a:cubicBezTo>
                                <a:pt x="3" y="60"/>
                                <a:pt x="3" y="60"/>
                                <a:pt x="3" y="60"/>
                              </a:cubicBezTo>
                              <a:cubicBezTo>
                                <a:pt x="1" y="59"/>
                                <a:pt x="1" y="59"/>
                                <a:pt x="1" y="59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86" y="4"/>
                              </a:moveTo>
                              <a:cubicBezTo>
                                <a:pt x="80" y="0"/>
                                <a:pt x="73" y="2"/>
                                <a:pt x="70" y="8"/>
                              </a:cubicBezTo>
                              <a:cubicBezTo>
                                <a:pt x="67" y="13"/>
                                <a:pt x="68" y="20"/>
                                <a:pt x="74" y="24"/>
                              </a:cubicBezTo>
                              <a:cubicBezTo>
                                <a:pt x="79" y="27"/>
                                <a:pt x="87" y="25"/>
                                <a:pt x="90" y="20"/>
                              </a:cubicBezTo>
                              <a:cubicBezTo>
                                <a:pt x="93" y="14"/>
                                <a:pt x="91" y="7"/>
                                <a:pt x="86" y="4"/>
                              </a:cubicBezTo>
                              <a:close/>
                              <a:moveTo>
                                <a:pt x="22" y="4"/>
                              </a:moveTo>
                              <a:cubicBezTo>
                                <a:pt x="28" y="0"/>
                                <a:pt x="35" y="2"/>
                                <a:pt x="38" y="8"/>
                              </a:cubicBezTo>
                              <a:cubicBezTo>
                                <a:pt x="41" y="13"/>
                                <a:pt x="40" y="20"/>
                                <a:pt x="34" y="24"/>
                              </a:cubicBezTo>
                              <a:cubicBezTo>
                                <a:pt x="29" y="27"/>
                                <a:pt x="21" y="25"/>
                                <a:pt x="18" y="20"/>
                              </a:cubicBezTo>
                              <a:cubicBezTo>
                                <a:pt x="15" y="14"/>
                                <a:pt x="17" y="7"/>
                                <a:pt x="22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195.7pt;margin-top:514.05pt;height:16.85pt;width:17.5pt;z-index:251669504;mso-width-relative:page;mso-height-relative:page;" fillcolor="#FFFFFF" filled="t" stroked="f" coordsize="104,100" o:gfxdata="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" path="m15,30c39,30,39,30,39,30c47,44,47,44,47,44c54,53,54,53,54,53c69,30,69,30,69,30c96,30,96,30,96,30c104,53,104,53,104,53c100,66,100,66,100,66c96,65,96,65,96,65c97,55,97,55,97,55c94,47,94,47,94,47c93,65,93,65,93,65c90,100,90,100,90,100c83,100,83,100,83,100c83,68,83,68,83,68c79,68,79,68,79,68c74,100,74,100,74,100c67,100,67,100,67,100c69,65,69,65,69,65c69,48,69,48,69,48c53,61,53,61,53,61c41,53,41,53,41,53c41,65,41,65,41,65c37,100,37,100,37,100c30,100,30,100,30,100c30,68,30,68,30,68c27,68,27,68,27,68c20,100,20,100,20,100c14,100,14,100,14,100c16,65,16,65,16,65c16,49,16,49,16,49c7,60,7,60,7,60c7,65,7,65,7,65c10,65,10,65,10,65c10,89,10,89,10,89c0,89,0,89,0,89c0,65,0,65,0,65c3,65,3,65,3,65c3,60,3,60,3,60c1,59,1,59,1,59c15,30,15,30,15,30xm86,4c80,0,73,2,70,8c67,13,68,20,74,24c79,27,87,25,90,20c93,14,91,7,86,4xm22,4c28,0,35,2,38,8c41,13,40,20,34,24c29,27,21,25,18,20c15,14,17,7,22,4xe">
                <v:path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  <v:fill on="t" focussize="0,0"/>
                <v:stroke on="f" weight="1.5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6790690</wp:posOffset>
                </wp:positionV>
                <wp:extent cx="4118610" cy="635"/>
                <wp:effectExtent l="0" t="0" r="0" b="0"/>
                <wp:wrapNone/>
                <wp:docPr id="13" name="自选图形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610" cy="6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1F4D7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4" o:spid="_x0000_s1026" o:spt="32" type="#_x0000_t32" style="position:absolute;left:0pt;flip:y;margin-left:222.7pt;margin-top:534.7pt;height:0.05pt;width:324.3pt;z-index:251670528;mso-width-relative:page;mso-height-relative:page;" filled="f" stroked="t" coordsize="21600,21600" o:gfxdata="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S&#10;fOeC2wAAAA4BAAAPAAAAAAAAAAEAIAAAACIAAABkcnMvZG93bnJldi54bWxQSwECFAAUAAAACACH&#10;TuJAtj3is+gBAAClAwAADgAAAAAAAAABACAAAAAqAQAAZHJzL2Uyb0RvYy54bWxQSwUGAAAAAAYA&#10;BgBZAQAAhAUAAAAA&#10;">
                <v:fill on="f" focussize="0,0"/>
                <v:stroke weight="1.25pt" color="#1F4D78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6463665</wp:posOffset>
                </wp:positionV>
                <wp:extent cx="360045" cy="360045"/>
                <wp:effectExtent l="9525" t="9525" r="11430" b="11430"/>
                <wp:wrapNone/>
                <wp:docPr id="11" name="椭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flowChartAlternateProcess">
                          <a:avLst/>
                        </a:prstGeom>
                        <a:solidFill>
                          <a:srgbClr val="1F4D78"/>
                        </a:solidFill>
                        <a:ln w="1905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椭圆 46" o:spid="_x0000_s1026" o:spt="176" type="#_x0000_t176" style="position:absolute;left:0pt;margin-left:191.1pt;margin-top:508.95pt;height:28.35pt;width:28.35pt;z-index:251668480;v-text-anchor:middle;mso-width-relative:page;mso-height-relative:page;" fillcolor="#1F4D78" filled="t" stroked="t" coordsize="21600,21600" o:gfxdata="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E8Mw9wAAAANAQAADwAAAAAAAAABACAAAAAiAAAAZHJzL2Rv&#10;d25yZXYueG1sUEsBAhQAFAAAAAgAh07iQEkuqc79AQAAAgQAAA4AAAAAAAAAAQAgAAAAKwEAAGRy&#10;cy9lMm9Eb2MueG1sUEsFBgAAAAAGAAYAWQEAAJoFAAAAAA==&#10;">
                <v:fill on="t" focussize="0,0"/>
                <v:stroke weight="1.5pt" color="#1F4D7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8328025</wp:posOffset>
                </wp:positionV>
                <wp:extent cx="217805" cy="198120"/>
                <wp:effectExtent l="4445" t="4445" r="6350" b="6985"/>
                <wp:wrapNone/>
                <wp:docPr id="1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1981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0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0" y="2147483646"/>
                            </a:cxn>
                          </a:cxnLst>
                          <a:pathLst>
                            <a:path w="63" h="57">
                              <a:moveTo>
                                <a:pt x="0" y="55"/>
                              </a:moveTo>
                              <a:cubicBezTo>
                                <a:pt x="0" y="55"/>
                                <a:pt x="0" y="57"/>
                                <a:pt x="4" y="57"/>
                              </a:cubicBezTo>
                              <a:cubicBezTo>
                                <a:pt x="3" y="54"/>
                                <a:pt x="11" y="45"/>
                                <a:pt x="11" y="45"/>
                              </a:cubicBezTo>
                              <a:cubicBezTo>
                                <a:pt x="11" y="45"/>
                                <a:pt x="25" y="54"/>
                                <a:pt x="40" y="39"/>
                              </a:cubicBezTo>
                              <a:cubicBezTo>
                                <a:pt x="54" y="23"/>
                                <a:pt x="44" y="11"/>
                                <a:pt x="63" y="0"/>
                              </a:cubicBezTo>
                              <a:cubicBezTo>
                                <a:pt x="17" y="10"/>
                                <a:pt x="7" y="24"/>
                                <a:pt x="8" y="43"/>
                              </a:cubicBezTo>
                              <a:cubicBezTo>
                                <a:pt x="12" y="34"/>
                                <a:pt x="24" y="22"/>
                                <a:pt x="34" y="17"/>
                              </a:cubicBezTo>
                              <a:cubicBezTo>
                                <a:pt x="17" y="29"/>
                                <a:pt x="5" y="47"/>
                                <a:pt x="0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2E74B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199.35pt;margin-top:655.75pt;height:15.6pt;width:17.15pt;z-index:251672576;mso-width-relative:page;mso-height-relative:page;" fillcolor="#FFFFFF" filled="t" stroked="t" coordsize="63,57" o:gfxdata="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fow63dsAAAAN&#10;AQAADwAAAAAAAAABACAAAAAiAAAAZHJzL2Rvd25yZXYueG1sUEsBAhQAFAAAAAgAh07iQFXWvyf9&#10;AgAA3AgAAA4AAAAAAAAAAQAgAAAAKgEAAGRycy9lMm9Eb2MueG1sUEsFBgAAAAAGAAYAWQEAAJkG&#10;AAAAAA==&#10;" path="m0,55c0,55,0,57,4,57c3,54,11,45,11,45c11,45,25,54,40,39c54,23,44,11,63,0c17,10,7,24,8,43c12,34,24,22,34,17c17,29,5,47,0,55xe">
                <v:path o:connectlocs="0,2147483646;2147483646,2147483646;2147483646,2147483646;2147483646,2147483646;2147483646,0;2147483646,2147483646;2147483646,2147483646;0,2147483646" o:connectangles="0,0,0,0,0,0,0,0"/>
                <v:fill on="t" focussize="0,0"/>
                <v:stroke color="#2E74B5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8239760</wp:posOffset>
                </wp:positionV>
                <wp:extent cx="360045" cy="360045"/>
                <wp:effectExtent l="9525" t="9525" r="11430" b="11430"/>
                <wp:wrapNone/>
                <wp:docPr id="14" name="椭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flowChartAlternateProcess">
                          <a:avLst/>
                        </a:prstGeom>
                        <a:solidFill>
                          <a:srgbClr val="1F4D78"/>
                        </a:solidFill>
                        <a:ln w="1905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椭圆 41" o:spid="_x0000_s1026" o:spt="176" type="#_x0000_t176" style="position:absolute;left:0pt;margin-left:194.2pt;margin-top:648.8pt;height:28.35pt;width:28.35pt;z-index:251671552;v-text-anchor:middle;mso-width-relative:page;mso-height-relative:page;" fillcolor="#1F4D78" filled="t" stroked="t" coordsize="21600,21600" o:gfxdata="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kvlJq3AAAAA0BAAAPAAAAAAAAAAEAIAAAACIAAABkcnMvZG93&#10;bnJldi54bWxQSwECFAAUAAAACACHTuJARgj4NfwBAAACBAAADgAAAAAAAAABACAAAAArAQAAZHJz&#10;L2Uyb0RvYy54bWxQSwUGAAAAAAYABgBZAQAAmQUAAAAA&#10;">
                <v:fill on="t" focussize="0,0"/>
                <v:stroke weight="1.5pt" color="#1F4D7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8234680</wp:posOffset>
                </wp:positionV>
                <wp:extent cx="1386205" cy="327025"/>
                <wp:effectExtent l="0" t="0" r="0" b="0"/>
                <wp:wrapNone/>
                <wp:docPr id="36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205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bCs/>
                                <w:color w:val="244061"/>
                                <w:kern w:val="24"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bCs/>
                                <w:color w:val="244061"/>
                                <w:kern w:val="24"/>
                                <w:sz w:val="28"/>
                                <w:szCs w:val="56"/>
                              </w:rPr>
                              <w:t>EVALUATION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222.55pt;margin-top:648.4pt;height:25.75pt;width:109.15pt;z-index:251687936;mso-width-relative:page;mso-height-relative:page;" filled="f" stroked="f" coordsize="21600,21600" o:gfxdata="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6tmAWdkAAAANAQAADwAA&#10;AAAAAAABACAAAAAiAAAAZHJzL2Rvd25yZXYueG1sUEsBAhQAFAAAAAgAh07iQETsNbajAQAAGQ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eastAsia" w:ascii="Arial Unicode MS" w:hAnsi="Arial Unicode MS" w:eastAsia="Arial Unicode MS" w:cs="Arial Unicode MS"/>
                          <w:b/>
                          <w:bCs/>
                          <w:color w:val="244061"/>
                          <w:kern w:val="24"/>
                          <w:sz w:val="28"/>
                          <w:szCs w:val="56"/>
                        </w:rPr>
                      </w:pPr>
                      <w:r>
                        <w:rPr>
                          <w:rFonts w:hint="eastAsia" w:ascii="Arial Unicode MS" w:hAnsi="Arial Unicode MS" w:eastAsia="Arial Unicode MS" w:cs="Arial Unicode MS"/>
                          <w:b/>
                          <w:bCs/>
                          <w:color w:val="244061"/>
                          <w:kern w:val="24"/>
                          <w:sz w:val="28"/>
                          <w:szCs w:val="56"/>
                        </w:rP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46355</wp:posOffset>
                </wp:positionV>
                <wp:extent cx="250190" cy="187960"/>
                <wp:effectExtent l="0" t="0" r="16510" b="6350"/>
                <wp:wrapNone/>
                <wp:docPr id="6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1879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0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</a:cxnLst>
                          <a:pathLst>
                            <a:path w="108" h="81">
                              <a:moveTo>
                                <a:pt x="3" y="54"/>
                              </a:moveTo>
                              <a:cubicBezTo>
                                <a:pt x="9" y="51"/>
                                <a:pt x="15" y="49"/>
                                <a:pt x="21" y="47"/>
                              </a:cubicBezTo>
                              <a:cubicBezTo>
                                <a:pt x="23" y="45"/>
                                <a:pt x="24" y="44"/>
                                <a:pt x="26" y="43"/>
                              </a:cubicBezTo>
                              <a:cubicBezTo>
                                <a:pt x="35" y="62"/>
                                <a:pt x="35" y="62"/>
                                <a:pt x="35" y="62"/>
                              </a:cubicBezTo>
                              <a:cubicBezTo>
                                <a:pt x="43" y="43"/>
                                <a:pt x="43" y="43"/>
                                <a:pt x="43" y="43"/>
                              </a:cubicBezTo>
                              <a:cubicBezTo>
                                <a:pt x="45" y="44"/>
                                <a:pt x="46" y="46"/>
                                <a:pt x="48" y="47"/>
                              </a:cubicBezTo>
                              <a:cubicBezTo>
                                <a:pt x="60" y="51"/>
                                <a:pt x="60" y="51"/>
                                <a:pt x="60" y="51"/>
                              </a:cubicBezTo>
                              <a:cubicBezTo>
                                <a:pt x="60" y="51"/>
                                <a:pt x="61" y="50"/>
                                <a:pt x="61" y="50"/>
                              </a:cubicBezTo>
                              <a:cubicBezTo>
                                <a:pt x="65" y="48"/>
                                <a:pt x="69" y="47"/>
                                <a:pt x="72" y="46"/>
                              </a:cubicBezTo>
                              <a:cubicBezTo>
                                <a:pt x="75" y="52"/>
                                <a:pt x="79" y="57"/>
                                <a:pt x="84" y="60"/>
                              </a:cubicBezTo>
                              <a:cubicBezTo>
                                <a:pt x="89" y="57"/>
                                <a:pt x="93" y="52"/>
                                <a:pt x="96" y="46"/>
                              </a:cubicBezTo>
                              <a:cubicBezTo>
                                <a:pt x="99" y="47"/>
                                <a:pt x="102" y="48"/>
                                <a:pt x="105" y="48"/>
                              </a:cubicBezTo>
                              <a:cubicBezTo>
                                <a:pt x="108" y="53"/>
                                <a:pt x="108" y="64"/>
                                <a:pt x="108" y="71"/>
                              </a:cubicBezTo>
                              <a:cubicBezTo>
                                <a:pt x="70" y="71"/>
                                <a:pt x="70" y="71"/>
                                <a:pt x="70" y="71"/>
                              </a:cubicBezTo>
                              <a:cubicBezTo>
                                <a:pt x="70" y="74"/>
                                <a:pt x="70" y="77"/>
                                <a:pt x="70" y="81"/>
                              </a:cubicBezTo>
                              <a:cubicBezTo>
                                <a:pt x="47" y="81"/>
                                <a:pt x="24" y="81"/>
                                <a:pt x="0" y="81"/>
                              </a:cubicBezTo>
                              <a:cubicBezTo>
                                <a:pt x="0" y="68"/>
                                <a:pt x="1" y="58"/>
                                <a:pt x="3" y="54"/>
                              </a:cubicBezTo>
                              <a:close/>
                              <a:moveTo>
                                <a:pt x="74" y="26"/>
                              </a:moveTo>
                              <a:cubicBezTo>
                                <a:pt x="79" y="27"/>
                                <a:pt x="89" y="26"/>
                                <a:pt x="94" y="24"/>
                              </a:cubicBezTo>
                              <a:cubicBezTo>
                                <a:pt x="94" y="27"/>
                                <a:pt x="94" y="32"/>
                                <a:pt x="92" y="37"/>
                              </a:cubicBezTo>
                              <a:cubicBezTo>
                                <a:pt x="91" y="39"/>
                                <a:pt x="90" y="40"/>
                                <a:pt x="89" y="41"/>
                              </a:cubicBezTo>
                              <a:cubicBezTo>
                                <a:pt x="99" y="42"/>
                                <a:pt x="99" y="42"/>
                                <a:pt x="99" y="42"/>
                              </a:cubicBezTo>
                              <a:cubicBezTo>
                                <a:pt x="99" y="42"/>
                                <a:pt x="98" y="33"/>
                                <a:pt x="98" y="31"/>
                              </a:cubicBezTo>
                              <a:cubicBezTo>
                                <a:pt x="102" y="2"/>
                                <a:pt x="65" y="2"/>
                                <a:pt x="69" y="31"/>
                              </a:cubicBezTo>
                              <a:cubicBezTo>
                                <a:pt x="69" y="33"/>
                                <a:pt x="68" y="42"/>
                                <a:pt x="68" y="42"/>
                              </a:cubicBezTo>
                              <a:cubicBezTo>
                                <a:pt x="78" y="41"/>
                                <a:pt x="78" y="41"/>
                                <a:pt x="78" y="41"/>
                              </a:cubicBezTo>
                              <a:cubicBezTo>
                                <a:pt x="77" y="40"/>
                                <a:pt x="76" y="39"/>
                                <a:pt x="75" y="37"/>
                              </a:cubicBezTo>
                              <a:cubicBezTo>
                                <a:pt x="74" y="33"/>
                                <a:pt x="73" y="29"/>
                                <a:pt x="74" y="26"/>
                              </a:cubicBezTo>
                              <a:cubicBezTo>
                                <a:pt x="74" y="26"/>
                                <a:pt x="74" y="26"/>
                                <a:pt x="74" y="26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1" y="25"/>
                                <a:pt x="21" y="21"/>
                                <a:pt x="23" y="15"/>
                              </a:cubicBezTo>
                              <a:cubicBezTo>
                                <a:pt x="29" y="11"/>
                                <a:pt x="37" y="17"/>
                                <a:pt x="47" y="15"/>
                              </a:cubicBezTo>
                              <a:cubicBezTo>
                                <a:pt x="48" y="20"/>
                                <a:pt x="48" y="24"/>
                                <a:pt x="48" y="31"/>
                              </a:cubicBezTo>
                              <a:cubicBezTo>
                                <a:pt x="48" y="31"/>
                                <a:pt x="52" y="27"/>
                                <a:pt x="52" y="25"/>
                              </a:cubicBezTo>
                              <a:cubicBezTo>
                                <a:pt x="53" y="22"/>
                                <a:pt x="52" y="10"/>
                                <a:pt x="50" y="8"/>
                              </a:cubicBezTo>
                              <a:cubicBezTo>
                                <a:pt x="45" y="0"/>
                                <a:pt x="26" y="0"/>
                                <a:pt x="20" y="6"/>
                              </a:cubicBezTo>
                              <a:cubicBezTo>
                                <a:pt x="18" y="8"/>
                                <a:pt x="16" y="25"/>
                                <a:pt x="18" y="27"/>
                              </a:cubicBezTo>
                              <a:cubicBezTo>
                                <a:pt x="20" y="29"/>
                                <a:pt x="22" y="30"/>
                                <a:pt x="22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190.45pt;margin-top:3.65pt;height:14.8pt;width:19.7pt;z-index:251663360;mso-width-relative:page;mso-height-relative:page;" fillcolor="#FFFFFF" filled="t" stroked="f" coordsize="108,81" o:gfxdata="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" path="m3,54c9,51,15,49,21,47c23,45,24,44,26,43c35,62,35,62,35,62c43,43,43,43,43,43c45,44,46,46,48,47c60,51,60,51,60,51c60,51,61,50,61,50c65,48,69,47,72,46c75,52,79,57,84,60c89,57,93,52,96,46c99,47,102,48,105,48c108,53,108,64,108,71c70,71,70,71,70,71c70,74,70,77,70,81c47,81,24,81,0,81c0,68,1,58,3,54xm74,26c79,27,89,26,94,24c94,27,94,32,92,37c91,39,90,40,89,41c99,42,99,42,99,42c99,42,98,33,98,31c102,2,65,2,69,31c69,33,68,42,68,42c78,41,78,41,78,41c77,40,76,39,75,37c74,33,73,29,74,26c74,26,74,26,74,26xm22,30c21,25,21,21,23,15c29,11,37,17,47,15c48,20,48,24,48,31c48,31,52,27,52,25c53,22,52,10,50,8c45,0,26,0,20,6c18,8,16,25,18,27c20,29,22,30,22,30xe">
                <v:path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/>
                <v:fill on="t" focussize="0,0"/>
                <v:stroke on="f" weight="1.5pt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43180</wp:posOffset>
                </wp:positionV>
                <wp:extent cx="4652010" cy="2268220"/>
                <wp:effectExtent l="0" t="0" r="0" b="0"/>
                <wp:wrapNone/>
                <wp:docPr id="32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2010" cy="2268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Koelel Secondary GILGIL,KENYA</w:t>
                            </w: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01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/20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08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~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11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/201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color w:val="4A442A"/>
                                <w:sz w:val="22"/>
                                <w:lang w:val="en-US"/>
                              </w:rPr>
                              <w:t>Secondary education KCSE: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color w:val="4A442A"/>
                                <w:sz w:val="2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color w:val="4A442A"/>
                                <w:sz w:val="22"/>
                                <w:lang w:val="en-US"/>
                              </w:rPr>
                              <w:t>A-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color w:val="4A442A"/>
                                <w:sz w:val="22"/>
                                <w:lang w:val="en-US"/>
                              </w:rPr>
                              <w:tab/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 xml:space="preserve">University Of Nairobi </w:t>
                            </w: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08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/20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11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~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/201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Astronomy and Astrophysics UON Chiromo, until third year.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AFRALTI  NAIROBI,KENYA</w:t>
                            </w: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04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/20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17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~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12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/201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CCNA, CCNA Security, NDG Linux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W3schools</w:t>
                            </w: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02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/20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18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~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04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/201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HTML, CSS, JAVASCRIPT, BOOTSTRAP, PHP 7, SQL, JAVA, KOTLIN.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60" w:lineRule="exact"/>
                              <w:ind w:leftChars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186.75pt;margin-top:3.4pt;height:178.6pt;width:366.3pt;z-index:251683840;mso-width-relative:page;mso-height-relative:page;" filled="f" stroked="f" coordsize="21600,21600" o:gfxdata="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rksQA1gAAAAoBAAAPAAAA&#10;AAAAAAEAIAAAACIAAABkcnMvZG93bnJldi54bWxQSwECFAAUAAAACACHTuJAgoy5XKUBAAAaAwAA&#10;DgAAAAAAAAABACAAAAAl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hint="eastAsia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Koelel Secondary GILGIL,KENYA</w:t>
                      </w:r>
                      <w:r>
                        <w:rPr>
                          <w:rFonts w:hint="eastAsia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               </w:t>
                      </w:r>
                      <w:r>
                        <w:rPr>
                          <w:rFonts w:hint="default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01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/20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08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~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11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/201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0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  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color w:val="4A442A"/>
                          <w:sz w:val="22"/>
                          <w:lang w:val="en-US"/>
                        </w:rPr>
                        <w:t>Secondary education KCSE:</w:t>
                      </w:r>
                      <w:r>
                        <w:rPr>
                          <w:rFonts w:ascii="Arial Unicode MS" w:hAnsi="Arial Unicode MS" w:eastAsia="Arial Unicode MS" w:cs="Arial Unicode MS"/>
                          <w:color w:val="4A442A"/>
                          <w:sz w:val="22"/>
                          <w:lang w:val="en-US"/>
                        </w:rPr>
                        <w:tab/>
                      </w:r>
                      <w:r>
                        <w:rPr>
                          <w:rFonts w:ascii="Arial Unicode MS" w:hAnsi="Arial Unicode MS" w:eastAsia="Arial Unicode MS" w:cs="Arial Unicode MS"/>
                          <w:color w:val="4A442A"/>
                          <w:sz w:val="22"/>
                          <w:lang w:val="en-US"/>
                        </w:rPr>
                        <w:t>A-</w:t>
                      </w:r>
                      <w:r>
                        <w:rPr>
                          <w:rFonts w:ascii="Arial Unicode MS" w:hAnsi="Arial Unicode MS" w:eastAsia="Arial Unicode MS" w:cs="Arial Unicode MS"/>
                          <w:color w:val="4A442A"/>
                          <w:sz w:val="22"/>
                          <w:lang w:val="en-US"/>
                        </w:rPr>
                        <w:tab/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hint="eastAsia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 xml:space="preserve">University Of Nairobi </w:t>
                      </w:r>
                      <w:r>
                        <w:rPr>
                          <w:rFonts w:hint="eastAsia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               </w:t>
                      </w:r>
                      <w:r>
                        <w:rPr>
                          <w:rFonts w:hint="default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08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/20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11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~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07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/201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4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  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 xml:space="preserve">Astronomy and Astrophysics UON Chiromo, until third year. 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hint="eastAsia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AFRALTI  NAIROBI,KENYA</w:t>
                      </w:r>
                      <w:r>
                        <w:rPr>
                          <w:rFonts w:hint="eastAsia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               </w:t>
                      </w:r>
                      <w:r>
                        <w:rPr>
                          <w:rFonts w:hint="default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04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/20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17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~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12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/201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8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  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CCNA, CCNA Security, NDG Linux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hint="eastAsia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W3schools</w:t>
                      </w:r>
                      <w:r>
                        <w:rPr>
                          <w:rFonts w:hint="eastAsia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hint="default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02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/20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18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~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04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/201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9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  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HTML, CSS, JAVASCRIPT, BOOTSTRAP, PHP 7, SQL, JAVA, KOTLIN.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60" w:lineRule="exact"/>
                        <w:ind w:leftChars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3175</wp:posOffset>
                </wp:positionV>
                <wp:extent cx="4234815" cy="0"/>
                <wp:effectExtent l="0" t="0" r="0" b="0"/>
                <wp:wrapNone/>
                <wp:docPr id="7" name="自选图形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481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1F4D7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2" o:spid="_x0000_s1026" o:spt="32" type="#_x0000_t32" style="position:absolute;left:0pt;margin-left:219.6pt;margin-top:0.25pt;height:0pt;width:333.45pt;z-index:251664384;mso-width-relative:page;mso-height-relative:page;" filled="f" stroked="t" coordsize="21600,21600" o:gfxdata="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O9ErO1AAAAAYBAAAPAAAA&#10;AAAAAAEAIAAAACIAAABkcnMvZG93bnJldi54bWxQSwECFAAUAAAACACHTuJAB+sL1+ABAACYAwAA&#10;DgAAAAAAAAABACAAAAAjAQAAZHJzL2Uyb0RvYy54bWxQSwUGAAAAAAYABgBZAQAAdQUAAAAA&#10;">
                <v:fill on="f" focussize="0,0"/>
                <v:stroke weight="1.25pt" color="#1F4D78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48260</wp:posOffset>
                </wp:positionV>
                <wp:extent cx="1956435" cy="772795"/>
                <wp:effectExtent l="0" t="0" r="0" b="0"/>
                <wp:wrapNone/>
                <wp:docPr id="2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435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eastAsia="Microsoft YaHei"/>
                                <w:b/>
                                <w:bCs/>
                                <w:color w:val="365F9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hint="default" w:eastAsia="Microsoft YaHei"/>
                                <w:b/>
                                <w:bCs/>
                                <w:color w:val="365F9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DAVIES ISOE NYANGARESI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4.4pt;margin-top:3.8pt;height:60.85pt;width:154.05pt;z-index:251680768;mso-width-relative:page;mso-height-relative:page;" filled="f" stroked="f" coordsize="21600,21600" o:gfxdata="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V26IPWAAAACAEAAA8AAAAA&#10;AAAAAQAgAAAAIgAAAGRycy9kb3ducmV2LnhtbFBLAQIUABQAAAAIAIdO4kAPa9TopAEAABgDAAAO&#10;AAAAAAAAAAEAIAAAACU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eastAsia" w:eastAsia="Microsoft YaHei"/>
                          <w:b/>
                          <w:bCs/>
                          <w:color w:val="365F91"/>
                          <w:kern w:val="2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hint="default" w:eastAsia="Microsoft YaHei"/>
                          <w:b/>
                          <w:bCs/>
                          <w:color w:val="365F91"/>
                          <w:kern w:val="24"/>
                          <w:sz w:val="40"/>
                          <w:szCs w:val="40"/>
                          <w:lang w:val="en-US"/>
                        </w:rPr>
                        <w:t>DAVIES ISOE NYANGARESI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120650</wp:posOffset>
                </wp:positionV>
                <wp:extent cx="1522095" cy="543560"/>
                <wp:effectExtent l="0" t="0" r="0" b="0"/>
                <wp:wrapNone/>
                <wp:docPr id="40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95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 Unicode MS" w:hAnsi="Arial Unicode MS" w:eastAsia="Arial Unicode MS" w:cs="Arial Unicode MS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56"/>
                              </w:rPr>
                              <w:t>INFORMATION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34.75pt;margin-top:9.5pt;height:42.8pt;width:119.85pt;z-index:251692032;mso-width-relative:page;mso-height-relative:page;" filled="f" stroked="f" coordsize="21600,21600" o:gfxdata="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AZzst&#10;1gAAAAkBAAAPAAAAAAAAAAEAIAAAACIAAABkcnMvZG93bnJldi54bWxQSwECFAAUAAAACACHTuJA&#10;9YtQF7EBAAAzAwAADgAAAAAAAAABACAAAAAlAQAAZHJzL2Uyb0RvYy54bWxQSwUGAAAAAAYABgBZ&#10;AQAAS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Arial Unicode MS" w:hAnsi="Arial Unicode MS" w:eastAsia="Arial Unicode MS" w:cs="Arial Unicode MS"/>
                          <w:b/>
                          <w:bCs/>
                          <w:color w:val="FFFFFF"/>
                          <w:kern w:val="24"/>
                          <w:sz w:val="28"/>
                          <w:szCs w:val="56"/>
                        </w:rPr>
                      </w:pPr>
                      <w:r>
                        <w:rPr>
                          <w:rFonts w:hint="eastAsia" w:ascii="Arial Unicode MS" w:hAnsi="Arial Unicode MS" w:eastAsia="Arial Unicode MS" w:cs="Arial Unicode MS"/>
                          <w:b/>
                          <w:bCs/>
                          <w:color w:val="FFFFFF"/>
                          <w:kern w:val="24"/>
                          <w:sz w:val="28"/>
                          <w:szCs w:val="56"/>
                        </w:rPr>
                        <w:t>INFORMATION</w:t>
                      </w:r>
                    </w:p>
                    <w:p>
                      <w:pPr>
                        <w:rPr>
                          <w:rFonts w:hint="eastAsia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11430</wp:posOffset>
                </wp:positionV>
                <wp:extent cx="1350645" cy="323850"/>
                <wp:effectExtent l="0" t="0" r="1905" b="0"/>
                <wp:wrapNone/>
                <wp:docPr id="17" name="自选图形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323850"/>
                        </a:xfrm>
                        <a:prstGeom prst="flowChartAlternateProcess">
                          <a:avLst/>
                        </a:prstGeom>
                        <a:solidFill>
                          <a:srgbClr val="1F4D78"/>
                        </a:solidFill>
                        <a:ln w="15875"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95" o:spid="_x0000_s1026" o:spt="176" type="#_x0000_t176" style="position:absolute;left:0pt;margin-left:41.25pt;margin-top:0.9pt;height:25.5pt;width:106.35pt;z-index:251674624;mso-width-relative:page;mso-height-relative:page;" fillcolor="#1F4D78" filled="t" stroked="f" coordsize="21600,21600" o:gfxdata="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0k6CFNMAAAAHAQAADwAAAAAAAAABACAAAAAiAAAAZHJzL2Rvd25yZXYu&#10;eG1sUEsBAhQAFAAAAAgAh07iQL5B3rDHAQAARwMAAA4AAAAAAAAAAQAgAAAAIgEAAGRycy9lMm9E&#10;b2MueG1sUEsFBgAAAAAGAAYAWQEAAFsFAAAAAA==&#10;">
                <v:fill on="t" focussize="0,0"/>
                <v:stroke on="f" weight="1.25pt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115570</wp:posOffset>
                </wp:positionV>
                <wp:extent cx="2352675" cy="2102485"/>
                <wp:effectExtent l="0" t="0" r="0" b="0"/>
                <wp:wrapNone/>
                <wp:docPr id="4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102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520" w:lineRule="exact"/>
                              <w:rPr>
                                <w:rFonts w:ascii="Microsoft YaHei" w:hAnsi="Microsoft YaHei" w:eastAsia="Microsoft YaHei"/>
                                <w:color w:val="262626"/>
                                <w:kern w:val="24"/>
                                <w:sz w:val="22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hint="eastAsia" w:ascii="Microsoft YaHei" w:hAnsi="Microsoft YaHei" w:eastAsia="Microsoft YaHei"/>
                                <w:color w:val="262626"/>
                                <w:kern w:val="24"/>
                                <w:sz w:val="22"/>
                                <w:szCs w:val="19"/>
                              </w:rPr>
                              <w:t>199</w:t>
                            </w:r>
                            <w:r>
                              <w:rPr>
                                <w:rFonts w:hint="default" w:ascii="Microsoft YaHei" w:hAnsi="Microsoft YaHei" w:eastAsia="Microsoft YaHei"/>
                                <w:color w:val="262626"/>
                                <w:kern w:val="24"/>
                                <w:sz w:val="22"/>
                                <w:szCs w:val="19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hint="eastAsia" w:ascii="Microsoft YaHei" w:hAnsi="Microsoft YaHei" w:eastAsia="Microsoft YaHei"/>
                                <w:color w:val="262626"/>
                                <w:kern w:val="24"/>
                                <w:sz w:val="22"/>
                                <w:szCs w:val="19"/>
                              </w:rPr>
                              <w:t>.0</w:t>
                            </w:r>
                            <w:r>
                              <w:rPr>
                                <w:rFonts w:hint="default" w:ascii="Microsoft YaHei" w:hAnsi="Microsoft YaHei" w:eastAsia="Microsoft YaHei"/>
                                <w:color w:val="262626"/>
                                <w:kern w:val="24"/>
                                <w:sz w:val="22"/>
                                <w:szCs w:val="19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hint="eastAsia" w:ascii="Microsoft YaHei" w:hAnsi="Microsoft YaHei" w:eastAsia="Microsoft YaHei"/>
                                <w:color w:val="262626"/>
                                <w:kern w:val="24"/>
                                <w:sz w:val="22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hint="default" w:ascii="Microsoft YaHei" w:hAnsi="Microsoft YaHei" w:eastAsia="Microsoft YaHei"/>
                                <w:color w:val="262626"/>
                                <w:kern w:val="24"/>
                                <w:sz w:val="22"/>
                                <w:szCs w:val="19"/>
                                <w:lang w:val="en-US"/>
                              </w:rPr>
                              <w:t>27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textAlignment w:val="auto"/>
                              <w:rPr>
                                <w:rFonts w:ascii="Microsoft YaHei" w:hAnsi="Microsoft YaHei" w:eastAsia="Microsoft YaHei"/>
                                <w:color w:val="262626"/>
                                <w:kern w:val="24"/>
                                <w:sz w:val="22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Microsoft YaHei" w:hAnsi="Microsoft YaHei" w:eastAsia="Microsoft YaHei"/>
                                <w:color w:val="262626"/>
                                <w:kern w:val="24"/>
                                <w:sz w:val="22"/>
                                <w:szCs w:val="19"/>
                                <w:lang w:val="en-US"/>
                              </w:rPr>
                              <w:t>+254 720893273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textAlignment w:val="auto"/>
                              <w:rPr>
                                <w:rFonts w:hint="default" w:ascii="Microsoft YaHei" w:hAnsi="Microsoft YaHei" w:eastAsia="Microsoft YaHei"/>
                                <w:color w:val="262626"/>
                                <w:kern w:val="24"/>
                                <w:sz w:val="22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hint="default" w:ascii="Microsoft YaHei" w:hAnsi="Microsoft YaHei" w:eastAsia="Microsoft YaHei"/>
                                <w:color w:val="262626"/>
                                <w:kern w:val="24"/>
                                <w:sz w:val="22"/>
                                <w:szCs w:val="19"/>
                                <w:lang w:val="en-US"/>
                              </w:rPr>
                              <w:t>+254 770 075 857</w:t>
                            </w: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520" w:lineRule="exact"/>
                              <w:rPr>
                                <w:rFonts w:ascii="Microsoft YaHei" w:hAnsi="Microsoft YaHei" w:eastAsia="Microsoft YaHei"/>
                                <w:color w:val="262626"/>
                                <w:kern w:val="24"/>
                                <w:sz w:val="22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Microsoft YaHei" w:hAnsi="Microsoft YaHei" w:eastAsia="Microsoft YaHei"/>
                                <w:color w:val="262626"/>
                                <w:kern w:val="24"/>
                                <w:sz w:val="22"/>
                                <w:szCs w:val="19"/>
                                <w:lang w:val="en-US"/>
                              </w:rPr>
                              <w:t>daviesnyangaresi@gmail.com</w:t>
                            </w: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520" w:lineRule="exact"/>
                              <w:rPr>
                                <w:rFonts w:hint="default" w:ascii="Microsoft YaHei" w:hAnsi="Microsoft YaHei" w:eastAsia="Microsoft YaHei"/>
                                <w:color w:val="262626"/>
                                <w:kern w:val="24"/>
                                <w:sz w:val="22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Microsoft YaHei" w:hAnsi="Microsoft YaHei" w:eastAsia="Microsoft YaHei"/>
                                <w:color w:val="262626"/>
                                <w:kern w:val="24"/>
                                <w:sz w:val="22"/>
                                <w:szCs w:val="19"/>
                                <w:lang w:val="en-US"/>
                              </w:rPr>
                              <w:t>Utawala-Nairobi Keny</w:t>
                            </w:r>
                            <w:r>
                              <w:rPr>
                                <w:rFonts w:hint="default" w:ascii="Microsoft YaHei" w:hAnsi="Microsoft YaHei" w:eastAsia="Microsoft YaHei"/>
                                <w:color w:val="262626"/>
                                <w:kern w:val="24"/>
                                <w:sz w:val="22"/>
                                <w:szCs w:val="19"/>
                                <w:lang w:val="en-US"/>
                              </w:rPr>
                              <w:t>a.</w:t>
                            </w: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rPr>
                                <w:rFonts w:hint="default" w:ascii="Microsoft YaHei" w:hAnsi="Microsoft YaHei" w:eastAsia="Microsoft YaHei"/>
                                <w:color w:val="262626"/>
                                <w:kern w:val="24"/>
                                <w:sz w:val="22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hint="default" w:ascii="Microsoft YaHei" w:hAnsi="Microsoft YaHei" w:eastAsia="Microsoft YaHei"/>
                                <w:color w:val="262626"/>
                                <w:kern w:val="24"/>
                                <w:sz w:val="22"/>
                                <w:szCs w:val="19"/>
                                <w:lang w:val="en-US"/>
                              </w:rPr>
                              <w:t>www.wasilitech.co.ke/pages/isoe.php</w:t>
                            </w: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hint="eastAsia" w:ascii="Microsoft YaHei" w:hAnsi="Microsoft YaHei" w:eastAsia="Microsoft YaHei"/>
                                <w:color w:val="262626"/>
                                <w:kern w:val="24"/>
                                <w:sz w:val="22"/>
                                <w:szCs w:val="19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34.05pt;margin-top:9.1pt;height:165.55pt;width:185.25pt;z-index:251661312;mso-width-relative:page;mso-height-relative:page;" filled="f" stroked="f" coordsize="21600,21600" o:gfxdata="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iOVb3XAAAACQEAAA8A&#10;AAAAAAAAAQAgAAAAIgAAAGRycy9kb3ducmV2LnhtbFBLAQIUABQAAAAIAIdO4kAG1/NrpgEAABkD&#10;AAAOAAAAAAAAAAEAIAAAACY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520" w:lineRule="exact"/>
                        <w:rPr>
                          <w:rFonts w:ascii="Microsoft YaHei" w:hAnsi="Microsoft YaHei" w:eastAsia="Microsoft YaHei"/>
                          <w:color w:val="262626"/>
                          <w:kern w:val="24"/>
                          <w:sz w:val="22"/>
                          <w:szCs w:val="19"/>
                          <w:lang w:val="en-US"/>
                        </w:rPr>
                      </w:pPr>
                      <w:r>
                        <w:rPr>
                          <w:rFonts w:hint="eastAsia" w:ascii="Microsoft YaHei" w:hAnsi="Microsoft YaHei" w:eastAsia="Microsoft YaHei"/>
                          <w:color w:val="262626"/>
                          <w:kern w:val="24"/>
                          <w:sz w:val="22"/>
                          <w:szCs w:val="19"/>
                        </w:rPr>
                        <w:t>199</w:t>
                      </w:r>
                      <w:r>
                        <w:rPr>
                          <w:rFonts w:hint="default" w:ascii="Microsoft YaHei" w:hAnsi="Microsoft YaHei" w:eastAsia="Microsoft YaHei"/>
                          <w:color w:val="262626"/>
                          <w:kern w:val="24"/>
                          <w:sz w:val="22"/>
                          <w:szCs w:val="19"/>
                          <w:lang w:val="en-US"/>
                        </w:rPr>
                        <w:t>3</w:t>
                      </w:r>
                      <w:r>
                        <w:rPr>
                          <w:rFonts w:hint="eastAsia" w:ascii="Microsoft YaHei" w:hAnsi="Microsoft YaHei" w:eastAsia="Microsoft YaHei"/>
                          <w:color w:val="262626"/>
                          <w:kern w:val="24"/>
                          <w:sz w:val="22"/>
                          <w:szCs w:val="19"/>
                        </w:rPr>
                        <w:t>.0</w:t>
                      </w:r>
                      <w:r>
                        <w:rPr>
                          <w:rFonts w:hint="default" w:ascii="Microsoft YaHei" w:hAnsi="Microsoft YaHei" w:eastAsia="Microsoft YaHei"/>
                          <w:color w:val="262626"/>
                          <w:kern w:val="24"/>
                          <w:sz w:val="22"/>
                          <w:szCs w:val="19"/>
                          <w:lang w:val="en-US"/>
                        </w:rPr>
                        <w:t>4</w:t>
                      </w:r>
                      <w:r>
                        <w:rPr>
                          <w:rFonts w:hint="eastAsia" w:ascii="Microsoft YaHei" w:hAnsi="Microsoft YaHei" w:eastAsia="Microsoft YaHei"/>
                          <w:color w:val="262626"/>
                          <w:kern w:val="24"/>
                          <w:sz w:val="22"/>
                          <w:szCs w:val="19"/>
                        </w:rPr>
                        <w:t>.</w:t>
                      </w:r>
                      <w:r>
                        <w:rPr>
                          <w:rFonts w:hint="default" w:ascii="Microsoft YaHei" w:hAnsi="Microsoft YaHei" w:eastAsia="Microsoft YaHei"/>
                          <w:color w:val="262626"/>
                          <w:kern w:val="24"/>
                          <w:sz w:val="22"/>
                          <w:szCs w:val="19"/>
                          <w:lang w:val="en-US"/>
                        </w:rPr>
                        <w:t>27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240" w:lineRule="auto"/>
                        <w:textAlignment w:val="auto"/>
                        <w:rPr>
                          <w:rFonts w:ascii="Microsoft YaHei" w:hAnsi="Microsoft YaHei" w:eastAsia="Microsoft YaHei"/>
                          <w:color w:val="262626"/>
                          <w:kern w:val="24"/>
                          <w:sz w:val="22"/>
                          <w:szCs w:val="19"/>
                          <w:lang w:val="en-US"/>
                        </w:rPr>
                      </w:pPr>
                      <w:r>
                        <w:rPr>
                          <w:rFonts w:ascii="Microsoft YaHei" w:hAnsi="Microsoft YaHei" w:eastAsia="Microsoft YaHei"/>
                          <w:color w:val="262626"/>
                          <w:kern w:val="24"/>
                          <w:sz w:val="22"/>
                          <w:szCs w:val="19"/>
                          <w:lang w:val="en-US"/>
                        </w:rPr>
                        <w:t>+254 720893273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240" w:lineRule="auto"/>
                        <w:textAlignment w:val="auto"/>
                        <w:rPr>
                          <w:rFonts w:hint="default" w:ascii="Microsoft YaHei" w:hAnsi="Microsoft YaHei" w:eastAsia="Microsoft YaHei"/>
                          <w:color w:val="262626"/>
                          <w:kern w:val="24"/>
                          <w:sz w:val="22"/>
                          <w:szCs w:val="19"/>
                          <w:lang w:val="en-US"/>
                        </w:rPr>
                      </w:pPr>
                      <w:r>
                        <w:rPr>
                          <w:rFonts w:hint="default" w:ascii="Microsoft YaHei" w:hAnsi="Microsoft YaHei" w:eastAsia="Microsoft YaHei"/>
                          <w:color w:val="262626"/>
                          <w:kern w:val="24"/>
                          <w:sz w:val="22"/>
                          <w:szCs w:val="19"/>
                          <w:lang w:val="en-US"/>
                        </w:rPr>
                        <w:t>+254 770 075 857</w:t>
                      </w: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520" w:lineRule="exact"/>
                        <w:rPr>
                          <w:rFonts w:ascii="Microsoft YaHei" w:hAnsi="Microsoft YaHei" w:eastAsia="Microsoft YaHei"/>
                          <w:color w:val="262626"/>
                          <w:kern w:val="24"/>
                          <w:sz w:val="22"/>
                          <w:szCs w:val="19"/>
                          <w:lang w:val="en-US"/>
                        </w:rPr>
                      </w:pPr>
                      <w:r>
                        <w:rPr>
                          <w:rFonts w:ascii="Microsoft YaHei" w:hAnsi="Microsoft YaHei" w:eastAsia="Microsoft YaHei"/>
                          <w:color w:val="262626"/>
                          <w:kern w:val="24"/>
                          <w:sz w:val="22"/>
                          <w:szCs w:val="19"/>
                          <w:lang w:val="en-US"/>
                        </w:rPr>
                        <w:t>daviesnyangaresi@gmail.com</w:t>
                      </w: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520" w:lineRule="exact"/>
                        <w:rPr>
                          <w:rFonts w:hint="default" w:ascii="Microsoft YaHei" w:hAnsi="Microsoft YaHei" w:eastAsia="Microsoft YaHei"/>
                          <w:color w:val="262626"/>
                          <w:kern w:val="24"/>
                          <w:sz w:val="22"/>
                          <w:szCs w:val="19"/>
                          <w:lang w:val="en-US"/>
                        </w:rPr>
                      </w:pPr>
                      <w:r>
                        <w:rPr>
                          <w:rFonts w:ascii="Microsoft YaHei" w:hAnsi="Microsoft YaHei" w:eastAsia="Microsoft YaHei"/>
                          <w:color w:val="262626"/>
                          <w:kern w:val="24"/>
                          <w:sz w:val="22"/>
                          <w:szCs w:val="19"/>
                          <w:lang w:val="en-US"/>
                        </w:rPr>
                        <w:t>Utawala-Nairobi Keny</w:t>
                      </w:r>
                      <w:r>
                        <w:rPr>
                          <w:rFonts w:hint="default" w:ascii="Microsoft YaHei" w:hAnsi="Microsoft YaHei" w:eastAsia="Microsoft YaHei"/>
                          <w:color w:val="262626"/>
                          <w:kern w:val="24"/>
                          <w:sz w:val="22"/>
                          <w:szCs w:val="19"/>
                          <w:lang w:val="en-US"/>
                        </w:rPr>
                        <w:t>a.</w:t>
                      </w: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240" w:lineRule="auto"/>
                        <w:rPr>
                          <w:rFonts w:hint="default" w:ascii="Microsoft YaHei" w:hAnsi="Microsoft YaHei" w:eastAsia="Microsoft YaHei"/>
                          <w:color w:val="262626"/>
                          <w:kern w:val="24"/>
                          <w:sz w:val="22"/>
                          <w:szCs w:val="19"/>
                          <w:lang w:val="en-US"/>
                        </w:rPr>
                      </w:pPr>
                      <w:r>
                        <w:rPr>
                          <w:rFonts w:hint="default" w:ascii="Microsoft YaHei" w:hAnsi="Microsoft YaHei" w:eastAsia="Microsoft YaHei"/>
                          <w:color w:val="262626"/>
                          <w:kern w:val="24"/>
                          <w:sz w:val="22"/>
                          <w:szCs w:val="19"/>
                          <w:lang w:val="en-US"/>
                        </w:rPr>
                        <w:t>www.wasilitech.co.ke/pages/isoe.php</w:t>
                      </w: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hint="eastAsia" w:ascii="Microsoft YaHei" w:hAnsi="Microsoft YaHei" w:eastAsia="Microsoft YaHei"/>
                          <w:color w:val="262626"/>
                          <w:kern w:val="24"/>
                          <w:sz w:val="22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137795</wp:posOffset>
                </wp:positionV>
                <wp:extent cx="146685" cy="145415"/>
                <wp:effectExtent l="4445" t="4445" r="20320" b="21590"/>
                <wp:wrapNone/>
                <wp:docPr id="18" name="Freeform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>
                        <a:xfrm>
                          <a:off x="0" y="0"/>
                          <a:ext cx="146685" cy="1454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349273075"/>
                            </a:cxn>
                            <a:cxn ang="0">
                              <a:pos x="72969120" y="44515272"/>
                            </a:cxn>
                            <a:cxn ang="0">
                              <a:pos x="145938240" y="44515272"/>
                            </a:cxn>
                            <a:cxn ang="0">
                              <a:pos x="291876480" y="85606774"/>
                            </a:cxn>
                            <a:cxn ang="0">
                              <a:pos x="364845600" y="85606774"/>
                            </a:cxn>
                            <a:cxn ang="0">
                              <a:pos x="329820422" y="393788348"/>
                            </a:cxn>
                            <a:cxn ang="0">
                              <a:pos x="37943942" y="349273075"/>
                            </a:cxn>
                            <a:cxn ang="0">
                              <a:pos x="329820422" y="130122047"/>
                            </a:cxn>
                            <a:cxn ang="0">
                              <a:pos x="55456531" y="150666235"/>
                            </a:cxn>
                            <a:cxn ang="0">
                              <a:pos x="90481709" y="195181507"/>
                            </a:cxn>
                            <a:cxn ang="0">
                              <a:pos x="55456531" y="219151029"/>
                            </a:cxn>
                            <a:cxn ang="0">
                              <a:pos x="90481709" y="260242530"/>
                            </a:cxn>
                            <a:cxn ang="0">
                              <a:pos x="55456531" y="284212052"/>
                            </a:cxn>
                            <a:cxn ang="0">
                              <a:pos x="90481709" y="328727325"/>
                            </a:cxn>
                            <a:cxn ang="0">
                              <a:pos x="110913062" y="150666235"/>
                            </a:cxn>
                            <a:cxn ang="0">
                              <a:pos x="145938240" y="195181507"/>
                            </a:cxn>
                            <a:cxn ang="0">
                              <a:pos x="110913062" y="219151029"/>
                            </a:cxn>
                            <a:cxn ang="0">
                              <a:pos x="145938240" y="260242530"/>
                            </a:cxn>
                            <a:cxn ang="0">
                              <a:pos x="110913062" y="284212052"/>
                            </a:cxn>
                            <a:cxn ang="0">
                              <a:pos x="145938240" y="328727325"/>
                            </a:cxn>
                            <a:cxn ang="0">
                              <a:pos x="163450829" y="150666235"/>
                            </a:cxn>
                            <a:cxn ang="0">
                              <a:pos x="201394771" y="195181507"/>
                            </a:cxn>
                            <a:cxn ang="0">
                              <a:pos x="163450829" y="219151029"/>
                            </a:cxn>
                            <a:cxn ang="0">
                              <a:pos x="201394771" y="260242530"/>
                            </a:cxn>
                            <a:cxn ang="0">
                              <a:pos x="163450829" y="284212052"/>
                            </a:cxn>
                            <a:cxn ang="0">
                              <a:pos x="201394771" y="328727325"/>
                            </a:cxn>
                            <a:cxn ang="0">
                              <a:pos x="218907360" y="150666235"/>
                            </a:cxn>
                            <a:cxn ang="0">
                              <a:pos x="256851302" y="195181507"/>
                            </a:cxn>
                            <a:cxn ang="0">
                              <a:pos x="218907360" y="219151029"/>
                            </a:cxn>
                            <a:cxn ang="0">
                              <a:pos x="256851302" y="260242530"/>
                            </a:cxn>
                            <a:cxn ang="0">
                              <a:pos x="218907360" y="284212052"/>
                            </a:cxn>
                            <a:cxn ang="0">
                              <a:pos x="256851302" y="328727325"/>
                            </a:cxn>
                            <a:cxn ang="0">
                              <a:pos x="274363891" y="150666235"/>
                            </a:cxn>
                            <a:cxn ang="0">
                              <a:pos x="312307834" y="195181507"/>
                            </a:cxn>
                            <a:cxn ang="0">
                              <a:pos x="274363891" y="219151029"/>
                            </a:cxn>
                            <a:cxn ang="0">
                              <a:pos x="312307834" y="260242530"/>
                            </a:cxn>
                            <a:cxn ang="0">
                              <a:pos x="274363891" y="284212052"/>
                            </a:cxn>
                            <a:cxn ang="0">
                              <a:pos x="312307834" y="328727325"/>
                            </a:cxn>
                            <a:cxn ang="0">
                              <a:pos x="274363891" y="65061023"/>
                            </a:cxn>
                            <a:cxn ang="0">
                              <a:pos x="239338714" y="0"/>
                            </a:cxn>
                            <a:cxn ang="0">
                              <a:pos x="128425651" y="65061023"/>
                            </a:cxn>
                            <a:cxn ang="0">
                              <a:pos x="90481709" y="0"/>
                            </a:cxn>
                          </a:cxnLst>
                          <a:pathLst>
                            <a:path w="125" h="115">
                              <a:moveTo>
                                <a:pt x="113" y="115"/>
                              </a:moveTo>
                              <a:cubicBezTo>
                                <a:pt x="13" y="115"/>
                                <a:pt x="13" y="115"/>
                                <a:pt x="13" y="115"/>
                              </a:cubicBezTo>
                              <a:cubicBezTo>
                                <a:pt x="6" y="115"/>
                                <a:pt x="0" y="109"/>
                                <a:pt x="0" y="102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18"/>
                                <a:pt x="6" y="13"/>
                                <a:pt x="13" y="13"/>
                              </a:cubicBezTo>
                              <a:cubicBezTo>
                                <a:pt x="25" y="13"/>
                                <a:pt x="25" y="13"/>
                                <a:pt x="25" y="13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50" y="25"/>
                                <a:pt x="50" y="25"/>
                                <a:pt x="50" y="25"/>
                              </a:cubicBezTo>
                              <a:cubicBezTo>
                                <a:pt x="50" y="13"/>
                                <a:pt x="50" y="13"/>
                                <a:pt x="50" y="13"/>
                              </a:cubicBezTo>
                              <a:cubicBezTo>
                                <a:pt x="75" y="13"/>
                                <a:pt x="75" y="13"/>
                                <a:pt x="75" y="13"/>
                              </a:cubicBezTo>
                              <a:cubicBezTo>
                                <a:pt x="75" y="25"/>
                                <a:pt x="75" y="25"/>
                                <a:pt x="75" y="25"/>
                              </a:cubicBezTo>
                              <a:cubicBezTo>
                                <a:pt x="100" y="25"/>
                                <a:pt x="100" y="25"/>
                                <a:pt x="100" y="25"/>
                              </a:cubicBezTo>
                              <a:cubicBezTo>
                                <a:pt x="100" y="13"/>
                                <a:pt x="100" y="13"/>
                                <a:pt x="100" y="13"/>
                              </a:cubicBezTo>
                              <a:cubicBezTo>
                                <a:pt x="113" y="13"/>
                                <a:pt x="113" y="13"/>
                                <a:pt x="113" y="13"/>
                              </a:cubicBezTo>
                              <a:cubicBezTo>
                                <a:pt x="120" y="13"/>
                                <a:pt x="125" y="18"/>
                                <a:pt x="125" y="25"/>
                              </a:cubicBezTo>
                              <a:cubicBezTo>
                                <a:pt x="125" y="102"/>
                                <a:pt x="125" y="102"/>
                                <a:pt x="125" y="102"/>
                              </a:cubicBezTo>
                              <a:cubicBezTo>
                                <a:pt x="125" y="109"/>
                                <a:pt x="120" y="115"/>
                                <a:pt x="113" y="115"/>
                              </a:cubicBezTo>
                              <a:cubicBezTo>
                                <a:pt x="113" y="115"/>
                                <a:pt x="113" y="115"/>
                                <a:pt x="113" y="115"/>
                              </a:cubicBezTo>
                              <a:close/>
                              <a:moveTo>
                                <a:pt x="113" y="38"/>
                              </a:move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102"/>
                                <a:pt x="13" y="102"/>
                                <a:pt x="13" y="102"/>
                              </a:cubicBezTo>
                              <a:cubicBezTo>
                                <a:pt x="113" y="102"/>
                                <a:pt x="113" y="102"/>
                                <a:pt x="113" y="102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lose/>
                              <a:moveTo>
                                <a:pt x="31" y="57"/>
                              </a:moveTo>
                              <a:cubicBezTo>
                                <a:pt x="19" y="57"/>
                                <a:pt x="19" y="57"/>
                                <a:pt x="19" y="57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31" y="44"/>
                                <a:pt x="31" y="44"/>
                                <a:pt x="31" y="44"/>
                              </a:cubicBezTo>
                              <a:cubicBezTo>
                                <a:pt x="31" y="57"/>
                                <a:pt x="31" y="57"/>
                                <a:pt x="31" y="57"/>
                              </a:cubicBezTo>
                              <a:cubicBezTo>
                                <a:pt x="31" y="57"/>
                                <a:pt x="31" y="57"/>
                                <a:pt x="31" y="57"/>
                              </a:cubicBezTo>
                              <a:close/>
                              <a:moveTo>
                                <a:pt x="31" y="76"/>
                              </a:moveTo>
                              <a:cubicBezTo>
                                <a:pt x="19" y="76"/>
                                <a:pt x="19" y="76"/>
                                <a:pt x="19" y="76"/>
                              </a:cubicBezTo>
                              <a:cubicBezTo>
                                <a:pt x="19" y="64"/>
                                <a:pt x="19" y="64"/>
                                <a:pt x="19" y="64"/>
                              </a:cubicBezTo>
                              <a:cubicBezTo>
                                <a:pt x="31" y="64"/>
                                <a:pt x="31" y="64"/>
                                <a:pt x="31" y="64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lose/>
                              <a:moveTo>
                                <a:pt x="31" y="96"/>
                              </a:moveTo>
                              <a:cubicBezTo>
                                <a:pt x="19" y="96"/>
                                <a:pt x="19" y="96"/>
                                <a:pt x="19" y="96"/>
                              </a:cubicBezTo>
                              <a:cubicBezTo>
                                <a:pt x="19" y="83"/>
                                <a:pt x="19" y="83"/>
                                <a:pt x="19" y="83"/>
                              </a:cubicBezTo>
                              <a:cubicBezTo>
                                <a:pt x="31" y="83"/>
                                <a:pt x="31" y="83"/>
                                <a:pt x="31" y="83"/>
                              </a:cubicBezTo>
                              <a:cubicBezTo>
                                <a:pt x="31" y="96"/>
                                <a:pt x="31" y="96"/>
                                <a:pt x="31" y="96"/>
                              </a:cubicBezTo>
                              <a:cubicBezTo>
                                <a:pt x="31" y="96"/>
                                <a:pt x="31" y="96"/>
                                <a:pt x="31" y="96"/>
                              </a:cubicBezTo>
                              <a:close/>
                              <a:moveTo>
                                <a:pt x="50" y="57"/>
                              </a:moveTo>
                              <a:cubicBezTo>
                                <a:pt x="38" y="57"/>
                                <a:pt x="38" y="57"/>
                                <a:pt x="38" y="57"/>
                              </a:cubicBezTo>
                              <a:cubicBezTo>
                                <a:pt x="38" y="44"/>
                                <a:pt x="38" y="44"/>
                                <a:pt x="38" y="44"/>
                              </a:cubicBezTo>
                              <a:cubicBezTo>
                                <a:pt x="50" y="44"/>
                                <a:pt x="50" y="44"/>
                                <a:pt x="50" y="44"/>
                              </a:cubicBezTo>
                              <a:cubicBezTo>
                                <a:pt x="50" y="57"/>
                                <a:pt x="50" y="57"/>
                                <a:pt x="50" y="57"/>
                              </a:cubicBezTo>
                              <a:cubicBezTo>
                                <a:pt x="50" y="57"/>
                                <a:pt x="50" y="57"/>
                                <a:pt x="50" y="57"/>
                              </a:cubicBezTo>
                              <a:close/>
                              <a:moveTo>
                                <a:pt x="50" y="76"/>
                              </a:moveTo>
                              <a:cubicBezTo>
                                <a:pt x="38" y="76"/>
                                <a:pt x="38" y="76"/>
                                <a:pt x="38" y="76"/>
                              </a:cubicBezTo>
                              <a:cubicBezTo>
                                <a:pt x="38" y="64"/>
                                <a:pt x="38" y="64"/>
                                <a:pt x="38" y="64"/>
                              </a:cubicBezTo>
                              <a:cubicBezTo>
                                <a:pt x="50" y="64"/>
                                <a:pt x="50" y="64"/>
                                <a:pt x="50" y="64"/>
                              </a:cubicBezTo>
                              <a:cubicBezTo>
                                <a:pt x="50" y="76"/>
                                <a:pt x="50" y="76"/>
                                <a:pt x="50" y="76"/>
                              </a:cubicBezTo>
                              <a:cubicBezTo>
                                <a:pt x="50" y="76"/>
                                <a:pt x="50" y="76"/>
                                <a:pt x="50" y="76"/>
                              </a:cubicBezTo>
                              <a:close/>
                              <a:moveTo>
                                <a:pt x="50" y="96"/>
                              </a:moveTo>
                              <a:cubicBezTo>
                                <a:pt x="38" y="96"/>
                                <a:pt x="38" y="96"/>
                                <a:pt x="38" y="96"/>
                              </a:cubicBezTo>
                              <a:cubicBezTo>
                                <a:pt x="38" y="83"/>
                                <a:pt x="38" y="83"/>
                                <a:pt x="38" y="83"/>
                              </a:cubicBezTo>
                              <a:cubicBezTo>
                                <a:pt x="50" y="83"/>
                                <a:pt x="50" y="83"/>
                                <a:pt x="50" y="83"/>
                              </a:cubicBezTo>
                              <a:cubicBezTo>
                                <a:pt x="50" y="96"/>
                                <a:pt x="50" y="96"/>
                                <a:pt x="50" y="96"/>
                              </a:cubicBezTo>
                              <a:cubicBezTo>
                                <a:pt x="50" y="96"/>
                                <a:pt x="50" y="96"/>
                                <a:pt x="50" y="96"/>
                              </a:cubicBezTo>
                              <a:close/>
                              <a:moveTo>
                                <a:pt x="69" y="57"/>
                              </a:moveTo>
                              <a:cubicBezTo>
                                <a:pt x="56" y="57"/>
                                <a:pt x="56" y="57"/>
                                <a:pt x="56" y="57"/>
                              </a:cubicBezTo>
                              <a:cubicBezTo>
                                <a:pt x="56" y="44"/>
                                <a:pt x="56" y="44"/>
                                <a:pt x="56" y="44"/>
                              </a:cubicBezTo>
                              <a:cubicBezTo>
                                <a:pt x="69" y="44"/>
                                <a:pt x="69" y="44"/>
                                <a:pt x="69" y="44"/>
                              </a:cubicBezTo>
                              <a:cubicBezTo>
                                <a:pt x="69" y="57"/>
                                <a:pt x="69" y="57"/>
                                <a:pt x="69" y="57"/>
                              </a:cubicBezTo>
                              <a:cubicBezTo>
                                <a:pt x="69" y="57"/>
                                <a:pt x="69" y="57"/>
                                <a:pt x="69" y="57"/>
                              </a:cubicBezTo>
                              <a:close/>
                              <a:moveTo>
                                <a:pt x="69" y="76"/>
                              </a:moveTo>
                              <a:cubicBezTo>
                                <a:pt x="56" y="76"/>
                                <a:pt x="56" y="76"/>
                                <a:pt x="56" y="76"/>
                              </a:cubicBezTo>
                              <a:cubicBezTo>
                                <a:pt x="56" y="64"/>
                                <a:pt x="56" y="64"/>
                                <a:pt x="56" y="64"/>
                              </a:cubicBezTo>
                              <a:cubicBezTo>
                                <a:pt x="69" y="64"/>
                                <a:pt x="69" y="64"/>
                                <a:pt x="69" y="64"/>
                              </a:cubicBezTo>
                              <a:cubicBezTo>
                                <a:pt x="69" y="76"/>
                                <a:pt x="69" y="76"/>
                                <a:pt x="69" y="76"/>
                              </a:cubicBezTo>
                              <a:cubicBezTo>
                                <a:pt x="69" y="76"/>
                                <a:pt x="69" y="76"/>
                                <a:pt x="69" y="76"/>
                              </a:cubicBezTo>
                              <a:close/>
                              <a:moveTo>
                                <a:pt x="69" y="96"/>
                              </a:moveTo>
                              <a:cubicBezTo>
                                <a:pt x="56" y="96"/>
                                <a:pt x="56" y="96"/>
                                <a:pt x="56" y="96"/>
                              </a:cubicBezTo>
                              <a:cubicBezTo>
                                <a:pt x="56" y="83"/>
                                <a:pt x="56" y="83"/>
                                <a:pt x="56" y="83"/>
                              </a:cubicBezTo>
                              <a:cubicBezTo>
                                <a:pt x="69" y="83"/>
                                <a:pt x="69" y="83"/>
                                <a:pt x="69" y="83"/>
                              </a:cubicBezTo>
                              <a:cubicBezTo>
                                <a:pt x="69" y="96"/>
                                <a:pt x="69" y="96"/>
                                <a:pt x="69" y="96"/>
                              </a:cubicBezTo>
                              <a:cubicBezTo>
                                <a:pt x="69" y="96"/>
                                <a:pt x="69" y="96"/>
                                <a:pt x="69" y="96"/>
                              </a:cubicBezTo>
                              <a:close/>
                              <a:moveTo>
                                <a:pt x="88" y="57"/>
                              </a:moveTo>
                              <a:cubicBezTo>
                                <a:pt x="75" y="57"/>
                                <a:pt x="75" y="57"/>
                                <a:pt x="75" y="57"/>
                              </a:cubicBezTo>
                              <a:cubicBezTo>
                                <a:pt x="75" y="44"/>
                                <a:pt x="75" y="44"/>
                                <a:pt x="75" y="44"/>
                              </a:cubicBezTo>
                              <a:cubicBezTo>
                                <a:pt x="88" y="44"/>
                                <a:pt x="88" y="44"/>
                                <a:pt x="88" y="44"/>
                              </a:cubicBezTo>
                              <a:cubicBezTo>
                                <a:pt x="88" y="57"/>
                                <a:pt x="88" y="57"/>
                                <a:pt x="88" y="57"/>
                              </a:cubicBezTo>
                              <a:cubicBezTo>
                                <a:pt x="88" y="57"/>
                                <a:pt x="88" y="57"/>
                                <a:pt x="88" y="57"/>
                              </a:cubicBezTo>
                              <a:close/>
                              <a:moveTo>
                                <a:pt x="88" y="76"/>
                              </a:moveTo>
                              <a:cubicBezTo>
                                <a:pt x="75" y="76"/>
                                <a:pt x="75" y="76"/>
                                <a:pt x="75" y="76"/>
                              </a:cubicBezTo>
                              <a:cubicBezTo>
                                <a:pt x="75" y="64"/>
                                <a:pt x="75" y="64"/>
                                <a:pt x="75" y="64"/>
                              </a:cubicBezTo>
                              <a:cubicBezTo>
                                <a:pt x="88" y="64"/>
                                <a:pt x="88" y="64"/>
                                <a:pt x="88" y="64"/>
                              </a:cubicBezTo>
                              <a:cubicBezTo>
                                <a:pt x="88" y="76"/>
                                <a:pt x="88" y="76"/>
                                <a:pt x="88" y="76"/>
                              </a:cubicBezTo>
                              <a:cubicBezTo>
                                <a:pt x="88" y="76"/>
                                <a:pt x="88" y="76"/>
                                <a:pt x="88" y="76"/>
                              </a:cubicBezTo>
                              <a:close/>
                              <a:moveTo>
                                <a:pt x="88" y="96"/>
                              </a:moveTo>
                              <a:cubicBezTo>
                                <a:pt x="75" y="96"/>
                                <a:pt x="75" y="96"/>
                                <a:pt x="75" y="96"/>
                              </a:cubicBezTo>
                              <a:cubicBezTo>
                                <a:pt x="75" y="83"/>
                                <a:pt x="75" y="83"/>
                                <a:pt x="75" y="83"/>
                              </a:cubicBezTo>
                              <a:cubicBezTo>
                                <a:pt x="88" y="83"/>
                                <a:pt x="88" y="83"/>
                                <a:pt x="88" y="83"/>
                              </a:cubicBezTo>
                              <a:cubicBezTo>
                                <a:pt x="88" y="96"/>
                                <a:pt x="88" y="96"/>
                                <a:pt x="88" y="96"/>
                              </a:cubicBezTo>
                              <a:cubicBezTo>
                                <a:pt x="88" y="96"/>
                                <a:pt x="88" y="96"/>
                                <a:pt x="88" y="96"/>
                              </a:cubicBezTo>
                              <a:close/>
                              <a:moveTo>
                                <a:pt x="107" y="57"/>
                              </a:moveTo>
                              <a:cubicBezTo>
                                <a:pt x="94" y="57"/>
                                <a:pt x="94" y="57"/>
                                <a:pt x="94" y="57"/>
                              </a:cubicBezTo>
                              <a:cubicBezTo>
                                <a:pt x="94" y="44"/>
                                <a:pt x="94" y="44"/>
                                <a:pt x="94" y="44"/>
                              </a:cubicBezTo>
                              <a:cubicBezTo>
                                <a:pt x="107" y="44"/>
                                <a:pt x="107" y="44"/>
                                <a:pt x="107" y="44"/>
                              </a:cubicBezTo>
                              <a:cubicBezTo>
                                <a:pt x="107" y="57"/>
                                <a:pt x="107" y="57"/>
                                <a:pt x="107" y="57"/>
                              </a:cubicBezTo>
                              <a:cubicBezTo>
                                <a:pt x="107" y="57"/>
                                <a:pt x="107" y="57"/>
                                <a:pt x="107" y="57"/>
                              </a:cubicBezTo>
                              <a:close/>
                              <a:moveTo>
                                <a:pt x="107" y="76"/>
                              </a:moveTo>
                              <a:cubicBezTo>
                                <a:pt x="94" y="76"/>
                                <a:pt x="94" y="76"/>
                                <a:pt x="94" y="76"/>
                              </a:cubicBezTo>
                              <a:cubicBezTo>
                                <a:pt x="94" y="64"/>
                                <a:pt x="94" y="64"/>
                                <a:pt x="94" y="64"/>
                              </a:cubicBezTo>
                              <a:cubicBezTo>
                                <a:pt x="107" y="64"/>
                                <a:pt x="107" y="64"/>
                                <a:pt x="107" y="64"/>
                              </a:cubicBezTo>
                              <a:cubicBezTo>
                                <a:pt x="107" y="76"/>
                                <a:pt x="107" y="76"/>
                                <a:pt x="107" y="76"/>
                              </a:cubicBezTo>
                              <a:cubicBezTo>
                                <a:pt x="107" y="76"/>
                                <a:pt x="107" y="76"/>
                                <a:pt x="107" y="76"/>
                              </a:cubicBezTo>
                              <a:close/>
                              <a:moveTo>
                                <a:pt x="107" y="96"/>
                              </a:moveTo>
                              <a:cubicBezTo>
                                <a:pt x="94" y="96"/>
                                <a:pt x="94" y="96"/>
                                <a:pt x="94" y="96"/>
                              </a:cubicBezTo>
                              <a:cubicBezTo>
                                <a:pt x="94" y="83"/>
                                <a:pt x="94" y="83"/>
                                <a:pt x="94" y="83"/>
                              </a:cubicBezTo>
                              <a:cubicBezTo>
                                <a:pt x="107" y="83"/>
                                <a:pt x="107" y="83"/>
                                <a:pt x="107" y="83"/>
                              </a:cubicBezTo>
                              <a:cubicBezTo>
                                <a:pt x="107" y="96"/>
                                <a:pt x="107" y="96"/>
                                <a:pt x="107" y="96"/>
                              </a:cubicBezTo>
                              <a:cubicBezTo>
                                <a:pt x="107" y="96"/>
                                <a:pt x="107" y="96"/>
                                <a:pt x="107" y="96"/>
                              </a:cubicBezTo>
                              <a:close/>
                              <a:moveTo>
                                <a:pt x="82" y="0"/>
                              </a:move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94" y="19"/>
                                <a:pt x="94" y="19"/>
                                <a:pt x="94" y="19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0"/>
                                <a:pt x="82" y="0"/>
                                <a:pt x="82" y="0"/>
                              </a:cubicBezTo>
                              <a:cubicBezTo>
                                <a:pt x="82" y="0"/>
                                <a:pt x="82" y="0"/>
                                <a:pt x="82" y="0"/>
                              </a:cubicBezTo>
                              <a:close/>
                              <a:moveTo>
                                <a:pt x="31" y="0"/>
                              </a:move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44" y="19"/>
                                <a:pt x="44" y="19"/>
                                <a:pt x="44" y="19"/>
                              </a:cubicBezTo>
                              <a:cubicBezTo>
                                <a:pt x="31" y="19"/>
                                <a:pt x="31" y="19"/>
                                <a:pt x="31" y="19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lose/>
                              <a:moveTo>
                                <a:pt x="31" y="0"/>
                              </a:move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1F4D7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o:spt="100" style="position:absolute;left:0pt;margin-left:28.8pt;margin-top:10.85pt;height:11.45pt;width:11.55pt;z-index:251675648;mso-width-relative:page;mso-height-relative:page;" filled="f" stroked="t" coordsize="125,115" o:gfxdata="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" path="m113,115c13,115,13,115,13,115c6,115,0,109,0,102c0,25,0,25,0,25c0,18,6,13,13,13c25,13,25,13,25,13c25,25,25,25,25,25c50,25,50,25,50,25c50,13,50,13,50,13c75,13,75,13,75,13c75,25,75,25,75,25c100,25,100,25,100,25c100,13,100,13,100,13c113,13,113,13,113,13c120,13,125,18,125,25c125,102,125,102,125,102c125,109,120,115,113,115c113,115,113,115,113,115xm113,38c13,38,13,38,13,38c13,102,13,102,13,102c113,102,113,102,113,102c113,38,113,38,113,38c113,38,113,38,113,38xm31,57c19,57,19,57,19,57c19,44,19,44,19,44c31,44,31,44,31,44c31,57,31,57,31,57c31,57,31,57,31,57xm31,76c19,76,19,76,19,76c19,64,19,64,19,64c31,64,31,64,31,64c31,76,31,76,31,76c31,76,31,76,31,76xm31,96c19,96,19,96,19,96c19,83,19,83,19,83c31,83,31,83,31,83c31,96,31,96,31,96c31,96,31,96,31,96xm50,57c38,57,38,57,38,57c38,44,38,44,38,44c50,44,50,44,50,44c50,57,50,57,50,57c50,57,50,57,50,57xm50,76c38,76,38,76,38,76c38,64,38,64,38,64c50,64,50,64,50,64c50,76,50,76,50,76c50,76,50,76,50,76xm50,96c38,96,38,96,38,96c38,83,38,83,38,83c50,83,50,83,50,83c50,96,50,96,50,96c50,96,50,96,50,96xm69,57c56,57,56,57,56,57c56,44,56,44,56,44c69,44,69,44,69,44c69,57,69,57,69,57c69,57,69,57,69,57xm69,76c56,76,56,76,56,76c56,64,56,64,56,64c69,64,69,64,69,64c69,76,69,76,69,76c69,76,69,76,69,76xm69,96c56,96,56,96,56,96c56,83,56,83,56,83c69,83,69,83,69,83c69,96,69,96,69,96c69,96,69,96,69,96xm88,57c75,57,75,57,75,57c75,44,75,44,75,44c88,44,88,44,88,44c88,57,88,57,88,57c88,57,88,57,88,57xm88,76c75,76,75,76,75,76c75,64,75,64,75,64c88,64,88,64,88,64c88,76,88,76,88,76c88,76,88,76,88,76xm88,96c75,96,75,96,75,96c75,83,75,83,75,83c88,83,88,83,88,83c88,96,88,96,88,96c88,96,88,96,88,96xm107,57c94,57,94,57,94,57c94,44,94,44,94,44c107,44,107,44,107,44c107,57,107,57,107,57c107,57,107,57,107,57xm107,76c94,76,94,76,94,76c94,64,94,64,94,64c107,64,107,64,107,64c107,76,107,76,107,76c107,76,107,76,107,76xm107,96c94,96,94,96,94,96c94,83,94,83,94,83c107,83,107,83,107,83c107,96,107,96,107,96c107,96,107,96,107,96xm82,0c94,0,94,0,94,0c94,19,94,19,94,19c82,19,82,19,82,19c82,0,82,0,82,0c82,0,82,0,82,0xm31,0c44,0,44,0,44,0c44,19,44,19,44,19c31,19,31,19,31,19c31,0,31,0,31,0c31,0,31,0,31,0xm31,0c31,0,31,0,31,0e">
                <v:path o:connectlocs="0,349273075;72969120,44515272;145938240,44515272;291876480,85606774;364845600,85606774;329820422,393788348;37943942,349273075;329820422,130122047;55456531,150666235;90481709,195181507;55456531,219151029;90481709,260242530;55456531,284212052;90481709,328727325;110913062,150666235;145938240,195181507;110913062,219151029;145938240,260242530;110913062,284212052;145938240,328727325;163450829,150666235;201394771,195181507;163450829,219151029;201394771,260242530;163450829,284212052;201394771,328727325;218907360,150666235;256851302,195181507;218907360,219151029;256851302,260242530;218907360,284212052;256851302,328727325;274363891,150666235;312307834,195181507;274363891,219151029;312307834,260242530;274363891,284212052;312307834,328727325;274363891,65061023;239338714,0;128425651,65061023;90481709,0" o:connectangles="0,0,0,0,0,0,0,0,0,0,0,0,0,0,0,0,0,0,0,0,0,0,0,0,0,0,0,0,0,0,0,0,0,0,0,0,0,0,0,0,0,0"/>
                <v:fill on="f" focussize="0,0"/>
                <v:stroke color="#1F4D78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106045</wp:posOffset>
                </wp:positionV>
                <wp:extent cx="360045" cy="360045"/>
                <wp:effectExtent l="9525" t="9525" r="11430" b="11430"/>
                <wp:wrapNone/>
                <wp:docPr id="8" name="椭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flowChartAlternateProcess">
                          <a:avLst/>
                        </a:prstGeom>
                        <a:solidFill>
                          <a:srgbClr val="1F4D78"/>
                        </a:solidFill>
                        <a:ln w="1905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椭圆 46" o:spid="_x0000_s1026" o:spt="176" type="#_x0000_t176" style="position:absolute;left:0pt;margin-left:230.8pt;margin-top:8.35pt;height:28.35pt;width:28.35pt;z-index:251665408;v-text-anchor:middle;mso-width-relative:page;mso-height-relative:page;" fillcolor="#1F4D78" filled="t" stroked="t" coordsize="21600,21600" o:gfxdata="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A3vCA2QAAAAkBAAAPAAAAAAAAAAEAIAAAACIAAABkcnMvZG93bnJl&#10;di54bWxQSwECFAAUAAAACACHTuJAdVaCSvwBAAABBAAADgAAAAAAAAABACAAAAAoAQAAZHJzL2Uy&#10;b0RvYy54bWxQSwUGAAAAAAYABgBZAQAAlgUAAAAA&#10;">
                <v:fill on="t" focussize="0,0"/>
                <v:stroke weight="1.5pt" color="#1F4D7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46355</wp:posOffset>
                </wp:positionV>
                <wp:extent cx="222250" cy="213995"/>
                <wp:effectExtent l="0" t="0" r="6350" b="18415"/>
                <wp:wrapNone/>
                <wp:docPr id="9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39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0" y="2147483646"/>
                            </a:cxn>
                            <a:cxn ang="0">
                              <a:pos x="0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</a:cxnLst>
                          <a:pathLst>
                            <a:path w="104" h="100">
                              <a:moveTo>
                                <a:pt x="15" y="30"/>
                              </a:moveTo>
                              <a:cubicBezTo>
                                <a:pt x="39" y="30"/>
                                <a:pt x="39" y="30"/>
                                <a:pt x="39" y="30"/>
                              </a:cubicBezTo>
                              <a:cubicBezTo>
                                <a:pt x="47" y="44"/>
                                <a:pt x="47" y="44"/>
                                <a:pt x="47" y="44"/>
                              </a:cubicBezTo>
                              <a:cubicBezTo>
                                <a:pt x="54" y="53"/>
                                <a:pt x="54" y="53"/>
                                <a:pt x="54" y="53"/>
                              </a:cubicBezTo>
                              <a:cubicBezTo>
                                <a:pt x="69" y="30"/>
                                <a:pt x="69" y="30"/>
                                <a:pt x="69" y="30"/>
                              </a:cubicBezTo>
                              <a:cubicBezTo>
                                <a:pt x="96" y="30"/>
                                <a:pt x="96" y="30"/>
                                <a:pt x="96" y="30"/>
                              </a:cubicBezTo>
                              <a:cubicBezTo>
                                <a:pt x="104" y="53"/>
                                <a:pt x="104" y="53"/>
                                <a:pt x="104" y="53"/>
                              </a:cubicBezTo>
                              <a:cubicBezTo>
                                <a:pt x="100" y="66"/>
                                <a:pt x="100" y="66"/>
                                <a:pt x="100" y="66"/>
                              </a:cubicBezTo>
                              <a:cubicBezTo>
                                <a:pt x="96" y="65"/>
                                <a:pt x="96" y="65"/>
                                <a:pt x="96" y="65"/>
                              </a:cubicBezTo>
                              <a:cubicBezTo>
                                <a:pt x="97" y="55"/>
                                <a:pt x="97" y="55"/>
                                <a:pt x="97" y="55"/>
                              </a:cubicBezTo>
                              <a:cubicBezTo>
                                <a:pt x="94" y="47"/>
                                <a:pt x="94" y="47"/>
                                <a:pt x="94" y="47"/>
                              </a:cubicBezTo>
                              <a:cubicBezTo>
                                <a:pt x="93" y="65"/>
                                <a:pt x="93" y="65"/>
                                <a:pt x="93" y="65"/>
                              </a:cubicBezTo>
                              <a:cubicBezTo>
                                <a:pt x="90" y="100"/>
                                <a:pt x="90" y="100"/>
                                <a:pt x="90" y="100"/>
                              </a:cubicBezTo>
                              <a:cubicBezTo>
                                <a:pt x="83" y="100"/>
                                <a:pt x="83" y="100"/>
                                <a:pt x="83" y="100"/>
                              </a:cubicBezTo>
                              <a:cubicBezTo>
                                <a:pt x="83" y="68"/>
                                <a:pt x="83" y="68"/>
                                <a:pt x="83" y="68"/>
                              </a:cubicBezTo>
                              <a:cubicBezTo>
                                <a:pt x="79" y="68"/>
                                <a:pt x="79" y="68"/>
                                <a:pt x="79" y="68"/>
                              </a:cubicBezTo>
                              <a:cubicBezTo>
                                <a:pt x="74" y="100"/>
                                <a:pt x="74" y="100"/>
                                <a:pt x="74" y="100"/>
                              </a:cubicBezTo>
                              <a:cubicBezTo>
                                <a:pt x="67" y="100"/>
                                <a:pt x="67" y="100"/>
                                <a:pt x="67" y="100"/>
                              </a:cubicBezTo>
                              <a:cubicBezTo>
                                <a:pt x="69" y="65"/>
                                <a:pt x="69" y="65"/>
                                <a:pt x="69" y="65"/>
                              </a:cubicBezTo>
                              <a:cubicBezTo>
                                <a:pt x="69" y="48"/>
                                <a:pt x="69" y="48"/>
                                <a:pt x="69" y="48"/>
                              </a:cubicBezTo>
                              <a:cubicBezTo>
                                <a:pt x="53" y="61"/>
                                <a:pt x="53" y="61"/>
                                <a:pt x="53" y="61"/>
                              </a:cubicBezTo>
                              <a:cubicBezTo>
                                <a:pt x="41" y="53"/>
                                <a:pt x="41" y="53"/>
                                <a:pt x="41" y="53"/>
                              </a:cubicBezTo>
                              <a:cubicBezTo>
                                <a:pt x="41" y="65"/>
                                <a:pt x="41" y="65"/>
                                <a:pt x="41" y="65"/>
                              </a:cubicBezTo>
                              <a:cubicBezTo>
                                <a:pt x="37" y="100"/>
                                <a:pt x="37" y="100"/>
                                <a:pt x="37" y="100"/>
                              </a:cubicBezTo>
                              <a:cubicBezTo>
                                <a:pt x="30" y="100"/>
                                <a:pt x="30" y="100"/>
                                <a:pt x="30" y="100"/>
                              </a:cubicBezTo>
                              <a:cubicBezTo>
                                <a:pt x="30" y="68"/>
                                <a:pt x="30" y="68"/>
                                <a:pt x="30" y="68"/>
                              </a:cubicBezTo>
                              <a:cubicBezTo>
                                <a:pt x="27" y="68"/>
                                <a:pt x="27" y="68"/>
                                <a:pt x="27" y="68"/>
                              </a:cubicBezTo>
                              <a:cubicBezTo>
                                <a:pt x="20" y="100"/>
                                <a:pt x="20" y="100"/>
                                <a:pt x="20" y="100"/>
                              </a:cubicBezTo>
                              <a:cubicBezTo>
                                <a:pt x="14" y="100"/>
                                <a:pt x="14" y="100"/>
                                <a:pt x="14" y="100"/>
                              </a:cubicBezTo>
                              <a:cubicBezTo>
                                <a:pt x="16" y="65"/>
                                <a:pt x="16" y="65"/>
                                <a:pt x="16" y="65"/>
                              </a:cubicBezTo>
                              <a:cubicBezTo>
                                <a:pt x="16" y="49"/>
                                <a:pt x="16" y="49"/>
                                <a:pt x="16" y="49"/>
                              </a:cubicBezTo>
                              <a:cubicBezTo>
                                <a:pt x="7" y="60"/>
                                <a:pt x="7" y="60"/>
                                <a:pt x="7" y="60"/>
                              </a:cubicBezTo>
                              <a:cubicBezTo>
                                <a:pt x="7" y="65"/>
                                <a:pt x="7" y="65"/>
                                <a:pt x="7" y="65"/>
                              </a:cubicBezTo>
                              <a:cubicBezTo>
                                <a:pt x="10" y="65"/>
                                <a:pt x="10" y="65"/>
                                <a:pt x="10" y="65"/>
                              </a:cubicBezTo>
                              <a:cubicBezTo>
                                <a:pt x="10" y="89"/>
                                <a:pt x="10" y="89"/>
                                <a:pt x="10" y="89"/>
                              </a:cubicBezTo>
                              <a:cubicBezTo>
                                <a:pt x="0" y="89"/>
                                <a:pt x="0" y="89"/>
                                <a:pt x="0" y="89"/>
                              </a:cubicBezTo>
                              <a:cubicBezTo>
                                <a:pt x="0" y="65"/>
                                <a:pt x="0" y="65"/>
                                <a:pt x="0" y="65"/>
                              </a:cubicBezTo>
                              <a:cubicBezTo>
                                <a:pt x="3" y="65"/>
                                <a:pt x="3" y="65"/>
                                <a:pt x="3" y="65"/>
                              </a:cubicBezTo>
                              <a:cubicBezTo>
                                <a:pt x="3" y="60"/>
                                <a:pt x="3" y="60"/>
                                <a:pt x="3" y="60"/>
                              </a:cubicBezTo>
                              <a:cubicBezTo>
                                <a:pt x="1" y="59"/>
                                <a:pt x="1" y="59"/>
                                <a:pt x="1" y="59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86" y="4"/>
                              </a:moveTo>
                              <a:cubicBezTo>
                                <a:pt x="80" y="0"/>
                                <a:pt x="73" y="2"/>
                                <a:pt x="70" y="8"/>
                              </a:cubicBezTo>
                              <a:cubicBezTo>
                                <a:pt x="67" y="13"/>
                                <a:pt x="68" y="20"/>
                                <a:pt x="74" y="24"/>
                              </a:cubicBezTo>
                              <a:cubicBezTo>
                                <a:pt x="79" y="27"/>
                                <a:pt x="87" y="25"/>
                                <a:pt x="90" y="20"/>
                              </a:cubicBezTo>
                              <a:cubicBezTo>
                                <a:pt x="93" y="14"/>
                                <a:pt x="91" y="7"/>
                                <a:pt x="86" y="4"/>
                              </a:cubicBezTo>
                              <a:close/>
                              <a:moveTo>
                                <a:pt x="22" y="4"/>
                              </a:moveTo>
                              <a:cubicBezTo>
                                <a:pt x="28" y="0"/>
                                <a:pt x="35" y="2"/>
                                <a:pt x="38" y="8"/>
                              </a:cubicBezTo>
                              <a:cubicBezTo>
                                <a:pt x="41" y="13"/>
                                <a:pt x="40" y="20"/>
                                <a:pt x="34" y="24"/>
                              </a:cubicBezTo>
                              <a:cubicBezTo>
                                <a:pt x="29" y="27"/>
                                <a:pt x="21" y="25"/>
                                <a:pt x="18" y="20"/>
                              </a:cubicBezTo>
                              <a:cubicBezTo>
                                <a:pt x="15" y="14"/>
                                <a:pt x="17" y="7"/>
                                <a:pt x="22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236.85pt;margin-top:3.65pt;height:16.85pt;width:17.5pt;z-index:251666432;mso-width-relative:page;mso-height-relative:page;" fillcolor="#FFFFFF" filled="t" stroked="f" coordsize="104,100" o:gfxdata="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" path="m15,30c39,30,39,30,39,30c47,44,47,44,47,44c54,53,54,53,54,53c69,30,69,30,69,30c96,30,96,30,96,30c104,53,104,53,104,53c100,66,100,66,100,66c96,65,96,65,96,65c97,55,97,55,97,55c94,47,94,47,94,47c93,65,93,65,93,65c90,100,90,100,90,100c83,100,83,100,83,100c83,68,83,68,83,68c79,68,79,68,79,68c74,100,74,100,74,100c67,100,67,100,67,100c69,65,69,65,69,65c69,48,69,48,69,48c53,61,53,61,53,61c41,53,41,53,41,53c41,65,41,65,41,65c37,100,37,100,37,100c30,100,30,100,30,100c30,68,30,68,30,68c27,68,27,68,27,68c20,100,20,100,20,100c14,100,14,100,14,100c16,65,16,65,16,65c16,49,16,49,16,49c7,60,7,60,7,60c7,65,7,65,7,65c10,65,10,65,10,65c10,89,10,89,10,89c0,89,0,89,0,89c0,65,0,65,0,65c3,65,3,65,3,65c3,60,3,60,3,60c1,59,1,59,1,59c15,30,15,30,15,30xm86,4c80,0,73,2,70,8c67,13,68,20,74,24c79,27,87,25,90,20c93,14,91,7,86,4xm22,4c28,0,35,2,38,8c41,13,40,20,34,24c29,27,21,25,18,20c15,14,17,7,22,4xe">
                <v:path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  <v:fill on="t" focussize="0,0"/>
                <v:stroke on="f" weight="1.5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14605</wp:posOffset>
                </wp:positionV>
                <wp:extent cx="1644015" cy="345440"/>
                <wp:effectExtent l="0" t="0" r="0" b="0"/>
                <wp:wrapNone/>
                <wp:docPr id="35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01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bCs/>
                                <w:color w:val="244061"/>
                                <w:kern w:val="24"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bCs/>
                                <w:color w:val="244061"/>
                                <w:kern w:val="24"/>
                                <w:sz w:val="28"/>
                                <w:szCs w:val="56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269.2pt;margin-top:1.15pt;height:27.2pt;width:129.45pt;z-index:251686912;mso-width-relative:page;mso-height-relative:page;" filled="f" stroked="f" coordsize="21600,21600" o:gfxdata="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0j6M1gAA&#10;AAgBAAAPAAAAAAAAAAEAIAAAACIAAABkcnMvZG93bnJldi54bWxQSwECFAAUAAAACACHTuJAEB/l&#10;U64BAAAz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eastAsia" w:ascii="Arial Unicode MS" w:hAnsi="Arial Unicode MS" w:eastAsia="Arial Unicode MS" w:cs="Arial Unicode MS"/>
                          <w:b/>
                          <w:bCs/>
                          <w:color w:val="244061"/>
                          <w:kern w:val="24"/>
                          <w:sz w:val="28"/>
                          <w:szCs w:val="56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b/>
                          <w:bCs/>
                          <w:color w:val="244061"/>
                          <w:kern w:val="24"/>
                          <w:sz w:val="28"/>
                          <w:szCs w:val="56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64770</wp:posOffset>
                </wp:positionV>
                <wp:extent cx="158115" cy="145415"/>
                <wp:effectExtent l="4445" t="4445" r="8890" b="21590"/>
                <wp:wrapNone/>
                <wp:docPr id="19" name="图标电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>
                        <a:xfrm>
                          <a:off x="0" y="0"/>
                          <a:ext cx="158115" cy="1454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32557" y="386005"/>
                            </a:cxn>
                            <a:cxn ang="0">
                              <a:pos x="329939" y="386005"/>
                            </a:cxn>
                            <a:cxn ang="0">
                              <a:pos x="109980" y="284679"/>
                            </a:cxn>
                            <a:cxn ang="0">
                              <a:pos x="0" y="82026"/>
                            </a:cxn>
                            <a:cxn ang="0">
                              <a:pos x="0" y="79614"/>
                            </a:cxn>
                            <a:cxn ang="0">
                              <a:pos x="2619" y="77201"/>
                            </a:cxn>
                            <a:cxn ang="0">
                              <a:pos x="89031" y="0"/>
                            </a:cxn>
                            <a:cxn ang="0">
                              <a:pos x="180681" y="74788"/>
                            </a:cxn>
                            <a:cxn ang="0">
                              <a:pos x="178062" y="113389"/>
                            </a:cxn>
                            <a:cxn ang="0">
                              <a:pos x="146640" y="135102"/>
                            </a:cxn>
                            <a:cxn ang="0">
                              <a:pos x="128310" y="154402"/>
                            </a:cxn>
                            <a:cxn ang="0">
                              <a:pos x="178062" y="221953"/>
                            </a:cxn>
                            <a:cxn ang="0">
                              <a:pos x="248763" y="267791"/>
                            </a:cxn>
                            <a:cxn ang="0">
                              <a:pos x="272331" y="250903"/>
                            </a:cxn>
                            <a:cxn ang="0">
                              <a:pos x="295898" y="221953"/>
                            </a:cxn>
                            <a:cxn ang="0">
                              <a:pos x="316846" y="214715"/>
                            </a:cxn>
                            <a:cxn ang="0">
                              <a:pos x="418970" y="301566"/>
                            </a:cxn>
                            <a:cxn ang="0">
                              <a:pos x="335176" y="383592"/>
                            </a:cxn>
                            <a:cxn ang="0">
                              <a:pos x="332557" y="386005"/>
                            </a:cxn>
                            <a:cxn ang="0">
                              <a:pos x="20949" y="84439"/>
                            </a:cxn>
                            <a:cxn ang="0">
                              <a:pos x="123072" y="270204"/>
                            </a:cxn>
                            <a:cxn ang="0">
                              <a:pos x="327320" y="366705"/>
                            </a:cxn>
                            <a:cxn ang="0">
                              <a:pos x="398022" y="301566"/>
                            </a:cxn>
                            <a:cxn ang="0">
                              <a:pos x="316846" y="234016"/>
                            </a:cxn>
                            <a:cxn ang="0">
                              <a:pos x="308990" y="236428"/>
                            </a:cxn>
                            <a:cxn ang="0">
                              <a:pos x="290660" y="260553"/>
                            </a:cxn>
                            <a:cxn ang="0">
                              <a:pos x="248763" y="287091"/>
                            </a:cxn>
                            <a:cxn ang="0">
                              <a:pos x="162351" y="236428"/>
                            </a:cxn>
                            <a:cxn ang="0">
                              <a:pos x="107361" y="154402"/>
                            </a:cxn>
                            <a:cxn ang="0">
                              <a:pos x="136165" y="118214"/>
                            </a:cxn>
                            <a:cxn ang="0">
                              <a:pos x="162351" y="98914"/>
                            </a:cxn>
                            <a:cxn ang="0">
                              <a:pos x="162351" y="82026"/>
                            </a:cxn>
                            <a:cxn ang="0">
                              <a:pos x="89031" y="19300"/>
                            </a:cxn>
                            <a:cxn ang="0">
                              <a:pos x="20949" y="84439"/>
                            </a:cxn>
                          </a:cxnLst>
                          <a:pathLst>
                            <a:path w="160" h="160">
                              <a:moveTo>
                                <a:pt x="127" y="160"/>
                              </a:moveTo>
                              <a:cubicBezTo>
                                <a:pt x="126" y="160"/>
                                <a:pt x="126" y="160"/>
                                <a:pt x="126" y="160"/>
                              </a:cubicBezTo>
                              <a:cubicBezTo>
                                <a:pt x="105" y="160"/>
                                <a:pt x="62" y="138"/>
                                <a:pt x="42" y="118"/>
                              </a:cubicBezTo>
                              <a:cubicBezTo>
                                <a:pt x="21" y="97"/>
                                <a:pt x="0" y="55"/>
                                <a:pt x="0" y="34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1" y="32"/>
                                <a:pt x="1" y="32"/>
                                <a:pt x="1" y="32"/>
                              </a:cubicBezTo>
                              <a:cubicBezTo>
                                <a:pt x="6" y="24"/>
                                <a:pt x="23" y="0"/>
                                <a:pt x="34" y="0"/>
                              </a:cubicBezTo>
                              <a:cubicBezTo>
                                <a:pt x="44" y="0"/>
                                <a:pt x="63" y="17"/>
                                <a:pt x="69" y="31"/>
                              </a:cubicBezTo>
                              <a:cubicBezTo>
                                <a:pt x="73" y="39"/>
                                <a:pt x="70" y="44"/>
                                <a:pt x="68" y="47"/>
                              </a:cubicBezTo>
                              <a:cubicBezTo>
                                <a:pt x="64" y="51"/>
                                <a:pt x="59" y="54"/>
                                <a:pt x="56" y="56"/>
                              </a:cubicBezTo>
                              <a:cubicBezTo>
                                <a:pt x="51" y="59"/>
                                <a:pt x="49" y="61"/>
                                <a:pt x="49" y="64"/>
                              </a:cubicBezTo>
                              <a:cubicBezTo>
                                <a:pt x="49" y="73"/>
                                <a:pt x="58" y="83"/>
                                <a:pt x="68" y="92"/>
                              </a:cubicBezTo>
                              <a:cubicBezTo>
                                <a:pt x="77" y="101"/>
                                <a:pt x="87" y="111"/>
                                <a:pt x="95" y="111"/>
                              </a:cubicBezTo>
                              <a:cubicBezTo>
                                <a:pt x="99" y="111"/>
                                <a:pt x="100" y="109"/>
                                <a:pt x="104" y="104"/>
                              </a:cubicBezTo>
                              <a:cubicBezTo>
                                <a:pt x="106" y="100"/>
                                <a:pt x="109" y="96"/>
                                <a:pt x="113" y="92"/>
                              </a:cubicBezTo>
                              <a:cubicBezTo>
                                <a:pt x="115" y="90"/>
                                <a:pt x="118" y="89"/>
                                <a:pt x="121" y="89"/>
                              </a:cubicBezTo>
                              <a:cubicBezTo>
                                <a:pt x="135" y="89"/>
                                <a:pt x="160" y="114"/>
                                <a:pt x="160" y="125"/>
                              </a:cubicBezTo>
                              <a:cubicBezTo>
                                <a:pt x="160" y="137"/>
                                <a:pt x="135" y="154"/>
                                <a:pt x="128" y="159"/>
                              </a:cubicBezTo>
                              <a:lnTo>
                                <a:pt x="127" y="160"/>
                              </a:lnTo>
                              <a:close/>
                              <a:moveTo>
                                <a:pt x="8" y="35"/>
                              </a:moveTo>
                              <a:cubicBezTo>
                                <a:pt x="9" y="54"/>
                                <a:pt x="29" y="93"/>
                                <a:pt x="47" y="112"/>
                              </a:cubicBezTo>
                              <a:cubicBezTo>
                                <a:pt x="66" y="131"/>
                                <a:pt x="105" y="151"/>
                                <a:pt x="125" y="152"/>
                              </a:cubicBezTo>
                              <a:cubicBezTo>
                                <a:pt x="138" y="142"/>
                                <a:pt x="152" y="130"/>
                                <a:pt x="152" y="125"/>
                              </a:cubicBezTo>
                              <a:cubicBezTo>
                                <a:pt x="152" y="118"/>
                                <a:pt x="131" y="97"/>
                                <a:pt x="121" y="97"/>
                              </a:cubicBezTo>
                              <a:cubicBezTo>
                                <a:pt x="119" y="97"/>
                                <a:pt x="119" y="97"/>
                                <a:pt x="118" y="98"/>
                              </a:cubicBezTo>
                              <a:cubicBezTo>
                                <a:pt x="115" y="101"/>
                                <a:pt x="113" y="105"/>
                                <a:pt x="111" y="108"/>
                              </a:cubicBezTo>
                              <a:cubicBezTo>
                                <a:pt x="107" y="113"/>
                                <a:pt x="104" y="119"/>
                                <a:pt x="95" y="119"/>
                              </a:cubicBezTo>
                              <a:cubicBezTo>
                                <a:pt x="84" y="119"/>
                                <a:pt x="73" y="108"/>
                                <a:pt x="62" y="98"/>
                              </a:cubicBezTo>
                              <a:cubicBezTo>
                                <a:pt x="52" y="87"/>
                                <a:pt x="41" y="76"/>
                                <a:pt x="41" y="64"/>
                              </a:cubicBezTo>
                              <a:cubicBezTo>
                                <a:pt x="41" y="56"/>
                                <a:pt x="46" y="52"/>
                                <a:pt x="52" y="49"/>
                              </a:cubicBezTo>
                              <a:cubicBezTo>
                                <a:pt x="55" y="47"/>
                                <a:pt x="59" y="45"/>
                                <a:pt x="62" y="41"/>
                              </a:cubicBezTo>
                              <a:cubicBezTo>
                                <a:pt x="64" y="40"/>
                                <a:pt x="63" y="36"/>
                                <a:pt x="62" y="34"/>
                              </a:cubicBezTo>
                              <a:cubicBezTo>
                                <a:pt x="57" y="22"/>
                                <a:pt x="39" y="8"/>
                                <a:pt x="34" y="8"/>
                              </a:cubicBezTo>
                              <a:cubicBezTo>
                                <a:pt x="30" y="8"/>
                                <a:pt x="17" y="22"/>
                                <a:pt x="8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62626">
                            <a:alpha val="100000"/>
                          </a:srgbClr>
                        </a:solidFill>
                        <a:ln w="9525" cap="flat" cmpd="sng">
                          <a:solidFill>
                            <a:srgbClr val="1F4D7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 upright="1"/>
                    </wps:wsp>
                  </a:graphicData>
                </a:graphic>
              </wp:anchor>
            </w:drawing>
          </mc:Choice>
          <mc:Fallback>
            <w:pict>
              <v:shape id="图标电话" o:spid="_x0000_s1026" o:spt="100" style="position:absolute;left:0pt;margin-left:28pt;margin-top:5.1pt;height:11.45pt;width:12.45pt;z-index:251676672;mso-width-relative:page;mso-height-relative:page;" fillcolor="#262626" filled="t" stroked="t" coordsize="160,160" o:gfxdata="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" path="m127,160c126,160,126,160,126,160c105,160,62,138,42,118c21,97,0,55,0,34c0,33,0,33,0,33c1,32,1,32,1,32c6,24,23,0,34,0c44,0,63,17,69,31c73,39,70,44,68,47c64,51,59,54,56,56c51,59,49,61,49,64c49,73,58,83,68,92c77,101,87,111,95,111c99,111,100,109,104,104c106,100,109,96,113,92c115,90,118,89,121,89c135,89,160,114,160,125c160,137,135,154,128,159l127,160xm8,35c9,54,29,93,47,112c66,131,105,151,125,152c138,142,152,130,152,125c152,118,131,97,121,97c119,97,119,97,118,98c115,101,113,105,111,108c107,113,104,119,95,119c84,119,73,108,62,98c52,87,41,76,41,64c41,56,46,52,52,49c55,47,59,45,62,41c64,40,63,36,62,34c57,22,39,8,34,8c30,8,17,22,8,35xe">
                <v:path o:connectlocs="332557,386005;329939,386005;109980,284679;0,82026;0,79614;2619,77201;89031,0;180681,74788;178062,113389;146640,135102;128310,154402;178062,221953;248763,267791;272331,250903;295898,221953;316846,214715;418970,301566;335176,383592;332557,386005;20949,84439;123072,270204;327320,366705;398022,301566;316846,234016;308990,236428;290660,260553;248763,287091;162351,236428;107361,154402;136165,118214;162351,98914;162351,82026;89031,19300;20949,84439" o:connectangles="0,0,0,0,0,0,0,0,0,0,0,0,0,0,0,0,0,0,0,0,0,0,0,0,0,0,0,0,0,0,0,0,0,0"/>
                <v:fill on="t" focussize="0,0"/>
                <v:stroke color="#1F4D78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93980</wp:posOffset>
                </wp:positionV>
                <wp:extent cx="3623310" cy="19050"/>
                <wp:effectExtent l="0" t="7620" r="15240" b="11430"/>
                <wp:wrapNone/>
                <wp:docPr id="10" name="自选图形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3310" cy="1905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1F4D7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3" o:spid="_x0000_s1026" o:spt="32" type="#_x0000_t32" style="position:absolute;left:0pt;margin-left:264pt;margin-top:7.4pt;height:1.5pt;width:285.3pt;z-index:251667456;mso-width-relative:page;mso-height-relative:page;" filled="f" stroked="t" coordsize="21600,21600" o:gfxdata="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KgwV9kA&#10;AAAKAQAADwAAAAAAAAABACAAAAAiAAAAZHJzL2Rvd25yZXYueG1sUEsBAhQAFAAAAAgAh07iQNZ7&#10;GsflAQAAnQMAAA4AAAAAAAAAAQAgAAAAKAEAAGRycy9lMm9Eb2MueG1sUEsFBgAAAAAGAAYAWQEA&#10;AH8FAAAAAA==&#10;">
                <v:fill on="f" focussize="0,0"/>
                <v:stroke weight="1.25pt" color="#1F4D78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24130</wp:posOffset>
                </wp:positionV>
                <wp:extent cx="4506595" cy="3048000"/>
                <wp:effectExtent l="0" t="0" r="0" b="0"/>
                <wp:wrapNone/>
                <wp:docPr id="30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6595" cy="30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ascii="Arial Unicode MS" w:hAnsi="Arial Unicode MS" w:eastAsia="Arial Unicode MS" w:cs="Arial Unicode MS"/>
                                <w:b/>
                                <w:color w:val="53575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Sales Person     BATA Pipeline Shop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/201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~0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/201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53575A"/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jc w:val="left"/>
                              <w:rPr>
                                <w:rFonts w:ascii="Arial Unicode MS" w:hAnsi="Arial Unicode MS" w:eastAsia="Arial Unicode MS" w:cs="Arial Unicode MS"/>
                                <w:color w:val="4A442A"/>
                                <w:sz w:val="22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color w:val="4A442A"/>
                                <w:sz w:val="22"/>
                                <w:lang w:val="en-US"/>
                              </w:rPr>
                              <w:t>Acquired important Customer relation techniques and general customer satisfaction practices.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Network Installer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Adrian Kenya  Safaricom Sub-contractors</w:t>
                            </w: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ascii="Arial Unicode MS" w:hAnsi="Arial Unicode MS" w:eastAsia="Arial Unicode MS" w:cs="Arial Unicode MS"/>
                                <w:color w:val="24406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/201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~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02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/201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color w:val="244061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jc w:val="left"/>
                              <w:rPr>
                                <w:rFonts w:ascii="Arial Unicode MS" w:hAnsi="Arial Unicode MS" w:eastAsia="Arial Unicode MS" w:cs="Arial Unicode MS"/>
                                <w:color w:val="4A442A"/>
                                <w:sz w:val="22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color w:val="4A442A"/>
                                <w:sz w:val="22"/>
                                <w:lang w:val="en-US"/>
                              </w:rPr>
                              <w:t>Installed and Configured WAN connection in Various types of industries (Banks, Hotels, Industrial complex, Hospitals). Dealt with many network typologies and devices.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jc w:val="left"/>
                              <w:rPr>
                                <w:rFonts w:ascii="Arial Unicode MS" w:hAnsi="Arial Unicode MS" w:eastAsia="Arial Unicode MS" w:cs="Arial Unicode MS"/>
                                <w:color w:val="4A442A"/>
                                <w:sz w:val="22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color w:val="4A442A"/>
                                <w:sz w:val="22"/>
                                <w:lang w:val="en-US"/>
                              </w:rPr>
                              <w:t xml:space="preserve">Travelled from County to County through out Kenya which enabled an Encounter with various technologies which include: Ceragon, Microwave, Wimax, Satellite.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213.7pt;margin-top:1.9pt;height:240pt;width:354.85pt;z-index:251681792;mso-width-relative:page;mso-height-relative:page;" filled="f" stroked="f" coordsize="21600,21600" o:gfxdata="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mkeKx9kAAAAKAQAADwAAAAAAAAABACAA&#10;AAAiAAAAZHJzL2Rvd25yZXYueG1sUEsBAhQAFAAAAAgAh07iQJIoNMeaAQAADQMAAA4AAAAAAAAA&#10;AQAgAAAAKA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ascii="Arial Unicode MS" w:hAnsi="Arial Unicode MS" w:eastAsia="Arial Unicode MS" w:cs="Arial Unicode MS"/>
                          <w:b/>
                          <w:color w:val="53575A"/>
                          <w:sz w:val="22"/>
                          <w:szCs w:val="22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Sales Person     BATA Pipeline Shop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hint="eastAsia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8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/201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~0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/201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53575A"/>
                          <w:sz w:val="22"/>
                          <w:szCs w:val="22"/>
                        </w:rPr>
                        <w:t xml:space="preserve">                                    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jc w:val="left"/>
                        <w:rPr>
                          <w:rFonts w:ascii="Arial Unicode MS" w:hAnsi="Arial Unicode MS" w:eastAsia="Arial Unicode MS" w:cs="Arial Unicode MS"/>
                          <w:color w:val="4A442A"/>
                          <w:sz w:val="22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color w:val="4A442A"/>
                          <w:sz w:val="22"/>
                          <w:lang w:val="en-US"/>
                        </w:rPr>
                        <w:t>Acquired important Customer relation techniques and general customer satisfaction practices.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hint="eastAsia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Network Installer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Adrian Kenya  Safaricom Sub-contractors</w:t>
                      </w:r>
                      <w:r>
                        <w:rPr>
                          <w:rFonts w:hint="eastAsia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ascii="Arial Unicode MS" w:hAnsi="Arial Unicode MS" w:eastAsia="Arial Unicode MS" w:cs="Arial Unicode MS"/>
                          <w:color w:val="244061"/>
                          <w:sz w:val="22"/>
                          <w:szCs w:val="22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/201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6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~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02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/201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7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rial Unicode MS" w:hAnsi="Arial Unicode MS" w:eastAsia="Arial Unicode MS" w:cs="Arial Unicode MS"/>
                          <w:color w:val="244061"/>
                          <w:sz w:val="22"/>
                          <w:szCs w:val="22"/>
                        </w:rPr>
                        <w:t xml:space="preserve">                 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jc w:val="left"/>
                        <w:rPr>
                          <w:rFonts w:ascii="Arial Unicode MS" w:hAnsi="Arial Unicode MS" w:eastAsia="Arial Unicode MS" w:cs="Arial Unicode MS"/>
                          <w:color w:val="4A442A"/>
                          <w:sz w:val="22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color w:val="4A442A"/>
                          <w:sz w:val="22"/>
                          <w:lang w:val="en-US"/>
                        </w:rPr>
                        <w:t>Installed and Configured WAN connection in Various types of industries (Banks, Hotels, Industrial complex, Hospitals). Dealt with many network typologies and devices.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jc w:val="left"/>
                        <w:rPr>
                          <w:rFonts w:ascii="Arial Unicode MS" w:hAnsi="Arial Unicode MS" w:eastAsia="Arial Unicode MS" w:cs="Arial Unicode MS"/>
                          <w:color w:val="4A442A"/>
                          <w:sz w:val="22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color w:val="4A442A"/>
                          <w:sz w:val="22"/>
                          <w:lang w:val="en-US"/>
                        </w:rPr>
                        <w:t xml:space="preserve">Travelled from County to County through out Kenya which enabled an Encounter with various technologies which include: Ceragon, Microwave, Wimax, Satellite. 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55245</wp:posOffset>
                </wp:positionV>
                <wp:extent cx="137795" cy="109220"/>
                <wp:effectExtent l="4445" t="5080" r="10160" b="19050"/>
                <wp:wrapNone/>
                <wp:docPr id="23" name="图标邮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95" cy="109220"/>
                          <a:chOff x="1861659" y="257856"/>
                          <a:chExt cx="472521" cy="328550"/>
                        </a:xfrm>
                      </wpg:grpSpPr>
                      <wps:wsp>
                        <wps:cNvPr id="20" name="Freeform 1258"/>
                        <wps:cNvSpPr>
                          <a:spLocks noEditPoints="1"/>
                        </wps:cNvSpPr>
                        <wps:spPr>
                          <a:xfrm>
                            <a:off x="1861659" y="257856"/>
                            <a:ext cx="472521" cy="3285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72521" y="328550"/>
                              </a:cxn>
                              <a:cxn ang="0">
                                <a:pos x="0" y="328550"/>
                              </a:cxn>
                              <a:cxn ang="0">
                                <a:pos x="0" y="0"/>
                              </a:cxn>
                              <a:cxn ang="0">
                                <a:pos x="472521" y="0"/>
                              </a:cxn>
                              <a:cxn ang="0">
                                <a:pos x="472521" y="328550"/>
                              </a:cxn>
                              <a:cxn ang="0">
                                <a:pos x="19688" y="308862"/>
                              </a:cxn>
                              <a:cxn ang="0">
                                <a:pos x="452833" y="308862"/>
                              </a:cxn>
                              <a:cxn ang="0">
                                <a:pos x="452833" y="19688"/>
                              </a:cxn>
                              <a:cxn ang="0">
                                <a:pos x="19688" y="19688"/>
                              </a:cxn>
                              <a:cxn ang="0">
                                <a:pos x="19688" y="308862"/>
                              </a:cxn>
                            </a:cxnLst>
                            <a:pathLst>
                              <a:path w="384" h="267">
                                <a:moveTo>
                                  <a:pt x="384" y="267"/>
                                </a:moveTo>
                                <a:lnTo>
                                  <a:pt x="0" y="267"/>
                                </a:lnTo>
                                <a:lnTo>
                                  <a:pt x="0" y="0"/>
                                </a:lnTo>
                                <a:lnTo>
                                  <a:pt x="384" y="0"/>
                                </a:lnTo>
                                <a:lnTo>
                                  <a:pt x="384" y="267"/>
                                </a:lnTo>
                                <a:close/>
                                <a:moveTo>
                                  <a:pt x="16" y="251"/>
                                </a:moveTo>
                                <a:lnTo>
                                  <a:pt x="368" y="251"/>
                                </a:lnTo>
                                <a:lnTo>
                                  <a:pt x="368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9BB3"/>
                          </a:solidFill>
                          <a:ln w="9525" cap="flat" cmpd="sng">
                            <a:solidFill>
                              <a:srgbClr val="1F4D78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vert="horz" wrap="square" lIns="91440" tIns="45720" rIns="91440" bIns="45720" anchor="t" upright="1"/>
                      </wps:wsp>
                      <wps:wsp>
                        <wps:cNvPr id="21" name="Freeform 1259"/>
                        <wps:cNvSpPr/>
                        <wps:spPr>
                          <a:xfrm>
                            <a:off x="2092997" y="262778"/>
                            <a:ext cx="238722" cy="1968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922" y="196884"/>
                              </a:cxn>
                              <a:cxn ang="0">
                                <a:pos x="2461" y="194423"/>
                              </a:cxn>
                              <a:cxn ang="0">
                                <a:pos x="2461" y="187040"/>
                              </a:cxn>
                              <a:cxn ang="0">
                                <a:pos x="228878" y="0"/>
                              </a:cxn>
                              <a:cxn ang="0">
                                <a:pos x="236261" y="2461"/>
                              </a:cxn>
                              <a:cxn ang="0">
                                <a:pos x="236261" y="9844"/>
                              </a:cxn>
                              <a:cxn ang="0">
                                <a:pos x="7383" y="194423"/>
                              </a:cxn>
                              <a:cxn ang="0">
                                <a:pos x="4922" y="196884"/>
                              </a:cxn>
                            </a:cxnLst>
                            <a:pathLst>
                              <a:path w="97" h="80">
                                <a:moveTo>
                                  <a:pt x="2" y="80"/>
                                </a:moveTo>
                                <a:cubicBezTo>
                                  <a:pt x="1" y="80"/>
                                  <a:pt x="1" y="79"/>
                                  <a:pt x="1" y="79"/>
                                </a:cubicBezTo>
                                <a:cubicBezTo>
                                  <a:pt x="0" y="78"/>
                                  <a:pt x="0" y="77"/>
                                  <a:pt x="1" y="76"/>
                                </a:cubicBezTo>
                                <a:cubicBezTo>
                                  <a:pt x="93" y="0"/>
                                  <a:pt x="93" y="0"/>
                                  <a:pt x="93" y="0"/>
                                </a:cubicBezTo>
                                <a:cubicBezTo>
                                  <a:pt x="94" y="0"/>
                                  <a:pt x="95" y="0"/>
                                  <a:pt x="96" y="1"/>
                                </a:cubicBezTo>
                                <a:cubicBezTo>
                                  <a:pt x="97" y="2"/>
                                  <a:pt x="96" y="3"/>
                                  <a:pt x="96" y="4"/>
                                </a:cubicBezTo>
                                <a:cubicBezTo>
                                  <a:pt x="3" y="79"/>
                                  <a:pt x="3" y="79"/>
                                  <a:pt x="3" y="79"/>
                                </a:cubicBezTo>
                                <a:cubicBezTo>
                                  <a:pt x="3" y="79"/>
                                  <a:pt x="3" y="80"/>
                                  <a:pt x="2" y="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9BB3">
                              <a:alpha val="100000"/>
                            </a:srgbClr>
                          </a:solidFill>
                          <a:ln w="9525" cap="flat" cmpd="sng">
                            <a:solidFill>
                              <a:srgbClr val="1F4D78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vert="horz" wrap="square" lIns="91440" tIns="45720" rIns="91440" bIns="45720" anchor="t" upright="1"/>
                      </wps:wsp>
                      <wps:wsp>
                        <wps:cNvPr id="22" name="Freeform 1260"/>
                        <wps:cNvSpPr/>
                        <wps:spPr>
                          <a:xfrm>
                            <a:off x="1866581" y="262778"/>
                            <a:ext cx="236261" cy="1968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31339" y="196884"/>
                              </a:cxn>
                              <a:cxn ang="0">
                                <a:pos x="228878" y="194423"/>
                              </a:cxn>
                              <a:cxn ang="0">
                                <a:pos x="2461" y="9844"/>
                              </a:cxn>
                              <a:cxn ang="0">
                                <a:pos x="0" y="2461"/>
                              </a:cxn>
                              <a:cxn ang="0">
                                <a:pos x="7383" y="0"/>
                              </a:cxn>
                              <a:cxn ang="0">
                                <a:pos x="233800" y="187040"/>
                              </a:cxn>
                              <a:cxn ang="0">
                                <a:pos x="236261" y="194423"/>
                              </a:cxn>
                              <a:cxn ang="0">
                                <a:pos x="231339" y="196884"/>
                              </a:cxn>
                            </a:cxnLst>
                            <a:pathLst>
                              <a:path w="96" h="80">
                                <a:moveTo>
                                  <a:pt x="94" y="80"/>
                                </a:moveTo>
                                <a:cubicBezTo>
                                  <a:pt x="94" y="80"/>
                                  <a:pt x="93" y="79"/>
                                  <a:pt x="93" y="79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3"/>
                                  <a:pt x="0" y="2"/>
                                  <a:pt x="0" y="1"/>
                                </a:cubicBezTo>
                                <a:cubicBezTo>
                                  <a:pt x="1" y="0"/>
                                  <a:pt x="2" y="0"/>
                                  <a:pt x="3" y="0"/>
                                </a:cubicBezTo>
                                <a:cubicBezTo>
                                  <a:pt x="95" y="76"/>
                                  <a:pt x="95" y="76"/>
                                  <a:pt x="95" y="76"/>
                                </a:cubicBezTo>
                                <a:cubicBezTo>
                                  <a:pt x="96" y="77"/>
                                  <a:pt x="96" y="78"/>
                                  <a:pt x="96" y="79"/>
                                </a:cubicBezTo>
                                <a:cubicBezTo>
                                  <a:pt x="95" y="79"/>
                                  <a:pt x="95" y="80"/>
                                  <a:pt x="94" y="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77CB0"/>
                          </a:solidFill>
                          <a:ln w="9525" cap="flat" cmpd="sng">
                            <a:solidFill>
                              <a:srgbClr val="1F4D78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vert="horz" wrap="square" lIns="91440" tIns="45720" rIns="91440" bIns="4572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图标邮箱" o:spid="_x0000_s1026" o:spt="203" style="position:absolute;left:0pt;margin-left:25.8pt;margin-top:4.35pt;height:8.6pt;width:10.85pt;z-index:251677696;mso-width-relative:page;mso-height-relative:page;" coordorigin="1861659,257856" coordsize="472521,328550" o:gfxdata="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">
                <o:lock v:ext="edit" aspectratio="f"/>
                <v:shape id="Freeform 1258" o:spid="_x0000_s1026" o:spt="100" style="position:absolute;left:1861659;top:257856;height:328550;width:472521;" fillcolor="#199BB3" filled="t" stroked="t" coordsize="384,267" o:gfxdata="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jBWQbUAAADbAAAADwAA&#10;AAAAAAABACAAAAAiAAAAZHJzL2Rvd25yZXYueG1sUEsBAhQAFAAAAAgAh07iQDMvBZ47AAAAOQAA&#10;ABAAAAAAAAAAAQAgAAAABAEAAGRycy9zaGFwZXhtbC54bWxQSwUGAAAAAAYABgBbAQAArgMAAAAA&#10;" path="m384,267l0,267,0,0,384,0,384,267xm16,251l368,251,368,16,16,16,16,251xe">
                  <v:path o:connectlocs="472521,328550;0,328550;0,0;472521,0;472521,328550;19688,308862;452833,308862;452833,19688;19688,19688;19688,308862" o:connectangles="0,0,0,0,0,0,0,0,0,0"/>
                  <v:fill on="t" focussize="0,0"/>
                  <v:stroke color="#1F4D78" joinstyle="round"/>
                  <v:imagedata o:title=""/>
                  <o:lock v:ext="edit" aspectratio="f"/>
                </v:shape>
                <v:shape id="Freeform 1259" o:spid="_x0000_s1026" o:spt="100" style="position:absolute;left:2092997;top:262778;height:196884;width:238722;" fillcolor="#199BB3" filled="t" stroked="t" coordsize="97,80" o:gfxdata="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IyyKb4A&#10;AADbAAAADwAAAAAAAAABACAAAAAiAAAAZHJzL2Rvd25yZXYueG1sUEsBAhQAFAAAAAgAh07iQDMv&#10;BZ47AAAAOQAAABAAAAAAAAAAAQAgAAAADQEAAGRycy9zaGFwZXhtbC54bWxQSwUGAAAAAAYABgBb&#10;AQAAtwMAAAAA&#10;" path="m2,80c1,80,1,79,1,79c0,78,0,77,1,76c93,0,93,0,93,0c94,0,95,0,96,1c97,2,96,3,96,4c3,79,3,79,3,79c3,79,3,80,2,80xe">
                  <v:path o:connectlocs="4922,196884;2461,194423;2461,187040;228878,0;236261,2461;236261,9844;7383,194423;4922,196884" o:connectangles="0,0,0,0,0,0,0,0"/>
                  <v:fill on="t" focussize="0,0"/>
                  <v:stroke color="#1F4D78" joinstyle="round"/>
                  <v:imagedata o:title=""/>
                  <o:lock v:ext="edit" aspectratio="f"/>
                </v:shape>
                <v:shape id="Freeform 1260" o:spid="_x0000_s1026" o:spt="100" style="position:absolute;left:1866581;top:262778;height:196884;width:236261;" fillcolor="#177CB0" filled="t" stroked="t" coordsize="96,80" o:gfxdata="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fa7a8AAAA&#10;2wAAAA8AAAAAAAAAAQAgAAAAIgAAAGRycy9kb3ducmV2LnhtbFBLAQIUABQAAAAIAIdO4kAzLwWe&#10;OwAAADkAAAAQAAAAAAAAAAEAIAAAAAsBAABkcnMvc2hhcGV4bWwueG1sUEsFBgAAAAAGAAYAWwEA&#10;ALUDAAAAAA==&#10;" path="m94,80c94,80,93,79,93,79c1,4,1,4,1,4c0,3,0,2,0,1c1,0,2,0,3,0c95,76,95,76,95,76c96,77,96,78,96,79c95,79,95,80,94,80xe">
                  <v:path o:connectlocs="231339,196884;228878,194423;2461,9844;0,2461;7383,0;233800,187040;236261,194423;231339,196884" o:connectangles="0,0,0,0,0,0,0,0"/>
                  <v:fill on="t" focussize="0,0"/>
                  <v:stroke color="#1F4D78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15875</wp:posOffset>
                </wp:positionV>
                <wp:extent cx="114300" cy="172720"/>
                <wp:effectExtent l="4445" t="4445" r="14605" b="13335"/>
                <wp:wrapNone/>
                <wp:docPr id="27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72720"/>
                          <a:chOff x="2075997" y="1187705"/>
                          <a:chExt cx="305170" cy="458985"/>
                        </a:xfrm>
                      </wpg:grpSpPr>
                      <wps:wsp>
                        <wps:cNvPr id="24" name="Freeform 1271"/>
                        <wps:cNvSpPr>
                          <a:spLocks noEditPoints="1"/>
                        </wps:cNvSpPr>
                        <wps:spPr>
                          <a:xfrm>
                            <a:off x="2080920" y="1187705"/>
                            <a:ext cx="295325" cy="40976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47663" y="409764"/>
                              </a:cxn>
                              <a:cxn ang="0">
                                <a:pos x="140279" y="399890"/>
                              </a:cxn>
                              <a:cxn ang="0">
                                <a:pos x="0" y="148107"/>
                              </a:cxn>
                              <a:cxn ang="0">
                                <a:pos x="147663" y="0"/>
                              </a:cxn>
                              <a:cxn ang="0">
                                <a:pos x="295325" y="148107"/>
                              </a:cxn>
                              <a:cxn ang="0">
                                <a:pos x="155046" y="399890"/>
                              </a:cxn>
                              <a:cxn ang="0">
                                <a:pos x="147663" y="409764"/>
                              </a:cxn>
                              <a:cxn ang="0">
                                <a:pos x="147663" y="19748"/>
                              </a:cxn>
                              <a:cxn ang="0">
                                <a:pos x="19688" y="148107"/>
                              </a:cxn>
                              <a:cxn ang="0">
                                <a:pos x="147663" y="380143"/>
                              </a:cxn>
                              <a:cxn ang="0">
                                <a:pos x="275637" y="148107"/>
                              </a:cxn>
                              <a:cxn ang="0">
                                <a:pos x="147663" y="19748"/>
                              </a:cxn>
                            </a:cxnLst>
                            <a:pathLst>
                              <a:path w="120" h="166">
                                <a:moveTo>
                                  <a:pt x="60" y="166"/>
                                </a:moveTo>
                                <a:cubicBezTo>
                                  <a:pt x="57" y="162"/>
                                  <a:pt x="57" y="162"/>
                                  <a:pt x="57" y="162"/>
                                </a:cubicBezTo>
                                <a:cubicBezTo>
                                  <a:pt x="55" y="160"/>
                                  <a:pt x="0" y="92"/>
                                  <a:pt x="0" y="60"/>
                                </a:cubicBezTo>
                                <a:cubicBezTo>
                                  <a:pt x="0" y="27"/>
                                  <a:pt x="27" y="0"/>
                                  <a:pt x="60" y="0"/>
                                </a:cubicBezTo>
                                <a:cubicBezTo>
                                  <a:pt x="93" y="0"/>
                                  <a:pt x="120" y="27"/>
                                  <a:pt x="120" y="60"/>
                                </a:cubicBezTo>
                                <a:cubicBezTo>
                                  <a:pt x="120" y="92"/>
                                  <a:pt x="66" y="160"/>
                                  <a:pt x="63" y="162"/>
                                </a:cubicBezTo>
                                <a:lnTo>
                                  <a:pt x="60" y="166"/>
                                </a:lnTo>
                                <a:close/>
                                <a:moveTo>
                                  <a:pt x="60" y="8"/>
                                </a:moveTo>
                                <a:cubicBezTo>
                                  <a:pt x="32" y="8"/>
                                  <a:pt x="8" y="31"/>
                                  <a:pt x="8" y="60"/>
                                </a:cubicBezTo>
                                <a:cubicBezTo>
                                  <a:pt x="8" y="85"/>
                                  <a:pt x="49" y="139"/>
                                  <a:pt x="60" y="154"/>
                                </a:cubicBezTo>
                                <a:cubicBezTo>
                                  <a:pt x="72" y="139"/>
                                  <a:pt x="112" y="85"/>
                                  <a:pt x="112" y="60"/>
                                </a:cubicBezTo>
                                <a:cubicBezTo>
                                  <a:pt x="112" y="31"/>
                                  <a:pt x="89" y="8"/>
                                  <a:pt x="60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D78">
                              <a:alpha val="100000"/>
                            </a:srgbClr>
                          </a:solidFill>
                          <a:ln w="9525" cap="flat" cmpd="sng">
                            <a:solidFill>
                              <a:srgbClr val="1F4D78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vert="horz" wrap="square" lIns="91440" tIns="45720" rIns="91440" bIns="45720" anchor="t" upright="1"/>
                      </wps:wsp>
                      <wps:wsp>
                        <wps:cNvPr id="25" name="Freeform 1272"/>
                        <wps:cNvSpPr>
                          <a:spLocks noEditPoints="1"/>
                        </wps:cNvSpPr>
                        <wps:spPr>
                          <a:xfrm>
                            <a:off x="2154751" y="1261536"/>
                            <a:ext cx="147663" cy="1488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3832" y="148894"/>
                              </a:cxn>
                              <a:cxn ang="0">
                                <a:pos x="0" y="74447"/>
                              </a:cxn>
                              <a:cxn ang="0">
                                <a:pos x="73832" y="0"/>
                              </a:cxn>
                              <a:cxn ang="0">
                                <a:pos x="147663" y="74447"/>
                              </a:cxn>
                              <a:cxn ang="0">
                                <a:pos x="73832" y="148894"/>
                              </a:cxn>
                              <a:cxn ang="0">
                                <a:pos x="73832" y="9926"/>
                              </a:cxn>
                              <a:cxn ang="0">
                                <a:pos x="9844" y="74447"/>
                              </a:cxn>
                              <a:cxn ang="0">
                                <a:pos x="73832" y="138968"/>
                              </a:cxn>
                              <a:cxn ang="0">
                                <a:pos x="137819" y="74447"/>
                              </a:cxn>
                              <a:cxn ang="0">
                                <a:pos x="73832" y="9926"/>
                              </a:cxn>
                            </a:cxnLst>
                            <a:pathLst>
                              <a:path w="60" h="60">
                                <a:moveTo>
                                  <a:pt x="30" y="60"/>
                                </a:moveTo>
                                <a:cubicBezTo>
                                  <a:pt x="14" y="60"/>
                                  <a:pt x="0" y="47"/>
                                  <a:pt x="0" y="30"/>
                                </a:cubicBezTo>
                                <a:cubicBezTo>
                                  <a:pt x="0" y="13"/>
                                  <a:pt x="14" y="0"/>
                                  <a:pt x="30" y="0"/>
                                </a:cubicBezTo>
                                <a:cubicBezTo>
                                  <a:pt x="47" y="0"/>
                                  <a:pt x="60" y="13"/>
                                  <a:pt x="60" y="30"/>
                                </a:cubicBezTo>
                                <a:cubicBezTo>
                                  <a:pt x="60" y="47"/>
                                  <a:pt x="47" y="60"/>
                                  <a:pt x="30" y="60"/>
                                </a:cubicBezTo>
                                <a:close/>
                                <a:moveTo>
                                  <a:pt x="30" y="4"/>
                                </a:moveTo>
                                <a:cubicBezTo>
                                  <a:pt x="16" y="4"/>
                                  <a:pt x="4" y="16"/>
                                  <a:pt x="4" y="30"/>
                                </a:cubicBezTo>
                                <a:cubicBezTo>
                                  <a:pt x="4" y="44"/>
                                  <a:pt x="16" y="56"/>
                                  <a:pt x="30" y="56"/>
                                </a:cubicBezTo>
                                <a:cubicBezTo>
                                  <a:pt x="45" y="56"/>
                                  <a:pt x="56" y="44"/>
                                  <a:pt x="56" y="30"/>
                                </a:cubicBezTo>
                                <a:cubicBezTo>
                                  <a:pt x="56" y="16"/>
                                  <a:pt x="45" y="4"/>
                                  <a:pt x="3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D78">
                              <a:alpha val="100000"/>
                            </a:srgbClr>
                          </a:solidFill>
                          <a:ln w="9525" cap="flat" cmpd="sng">
                            <a:solidFill>
                              <a:srgbClr val="1F4D78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vert="horz" wrap="square" lIns="91440" tIns="45720" rIns="91440" bIns="45720" anchor="t" upright="1"/>
                      </wps:wsp>
                      <wps:wsp>
                        <wps:cNvPr id="26" name="Freeform 1273"/>
                        <wps:cNvSpPr/>
                        <wps:spPr>
                          <a:xfrm>
                            <a:off x="2075997" y="1543326"/>
                            <a:ext cx="305170" cy="10336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26416" y="0"/>
                              </a:cxn>
                              <a:cxn ang="0">
                                <a:pos x="226416" y="12305"/>
                              </a:cxn>
                              <a:cxn ang="0">
                                <a:pos x="295326" y="49221"/>
                              </a:cxn>
                              <a:cxn ang="0">
                                <a:pos x="152585" y="93520"/>
                              </a:cxn>
                              <a:cxn ang="0">
                                <a:pos x="9844" y="49221"/>
                              </a:cxn>
                              <a:cxn ang="0">
                                <a:pos x="81215" y="12305"/>
                              </a:cxn>
                              <a:cxn ang="0">
                                <a:pos x="81215" y="0"/>
                              </a:cxn>
                              <a:cxn ang="0">
                                <a:pos x="0" y="49221"/>
                              </a:cxn>
                              <a:cxn ang="0">
                                <a:pos x="152585" y="103364"/>
                              </a:cxn>
                              <a:cxn ang="0">
                                <a:pos x="305170" y="49221"/>
                              </a:cxn>
                              <a:cxn ang="0">
                                <a:pos x="226416" y="0"/>
                              </a:cxn>
                            </a:cxnLst>
                            <a:pathLst>
                              <a:path w="124" h="42">
                                <a:moveTo>
                                  <a:pt x="92" y="0"/>
                                </a:moveTo>
                                <a:cubicBezTo>
                                  <a:pt x="92" y="5"/>
                                  <a:pt x="92" y="5"/>
                                  <a:pt x="92" y="5"/>
                                </a:cubicBezTo>
                                <a:cubicBezTo>
                                  <a:pt x="109" y="8"/>
                                  <a:pt x="120" y="14"/>
                                  <a:pt x="120" y="20"/>
                                </a:cubicBezTo>
                                <a:cubicBezTo>
                                  <a:pt x="120" y="28"/>
                                  <a:pt x="97" y="38"/>
                                  <a:pt x="62" y="38"/>
                                </a:cubicBezTo>
                                <a:cubicBezTo>
                                  <a:pt x="28" y="38"/>
                                  <a:pt x="4" y="28"/>
                                  <a:pt x="4" y="20"/>
                                </a:cubicBezTo>
                                <a:cubicBezTo>
                                  <a:pt x="4" y="14"/>
                                  <a:pt x="15" y="8"/>
                                  <a:pt x="33" y="5"/>
                                </a:cubicBezTo>
                                <a:cubicBezTo>
                                  <a:pt x="33" y="0"/>
                                  <a:pt x="33" y="0"/>
                                  <a:pt x="33" y="0"/>
                                </a:cubicBezTo>
                                <a:cubicBezTo>
                                  <a:pt x="15" y="4"/>
                                  <a:pt x="0" y="10"/>
                                  <a:pt x="0" y="20"/>
                                </a:cubicBezTo>
                                <a:cubicBezTo>
                                  <a:pt x="0" y="34"/>
                                  <a:pt x="32" y="42"/>
                                  <a:pt x="62" y="42"/>
                                </a:cubicBezTo>
                                <a:cubicBezTo>
                                  <a:pt x="92" y="42"/>
                                  <a:pt x="124" y="34"/>
                                  <a:pt x="124" y="20"/>
                                </a:cubicBezTo>
                                <a:cubicBezTo>
                                  <a:pt x="124" y="10"/>
                                  <a:pt x="110" y="4"/>
                                  <a:pt x="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D78">
                              <a:alpha val="100000"/>
                            </a:srgbClr>
                          </a:solidFill>
                          <a:ln w="9525" cap="flat" cmpd="sng">
                            <a:solidFill>
                              <a:srgbClr val="1F4D78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vert="horz" wrap="square" lIns="91440" tIns="45720" rIns="91440" bIns="4572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" o:spid="_x0000_s1026" o:spt="203" style="position:absolute;left:0pt;margin-left:28.45pt;margin-top:1.25pt;height:13.6pt;width:9pt;z-index:251678720;mso-width-relative:page;mso-height-relative:page;" coordorigin="2075997,1187705" coordsize="305170,458985" o:gfxdata="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">
                <o:lock v:ext="edit" aspectratio="f"/>
                <v:shape id="Freeform 1271" o:spid="_x0000_s1026" o:spt="100" style="position:absolute;left:2080920;top:1187705;height:409764;width:295325;" fillcolor="#1F4D78" filled="t" stroked="t" coordsize="120,166" o:gfxdata="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r5R8b4A&#10;AADbAAAADwAAAAAAAAABACAAAAAiAAAAZHJzL2Rvd25yZXYueG1sUEsBAhQAFAAAAAgAh07iQDMv&#10;BZ47AAAAOQAAABAAAAAAAAAAAQAgAAAADQEAAGRycy9zaGFwZXhtbC54bWxQSwUGAAAAAAYABgBb&#10;AQAAtwMAAAAA&#10;" path="m60,166c57,162,57,162,57,162c55,160,0,92,0,60c0,27,27,0,60,0c93,0,120,27,120,60c120,92,66,160,63,162l60,166xm60,8c32,8,8,31,8,60c8,85,49,139,60,154c72,139,112,85,112,60c112,31,89,8,60,8xe">
                  <v:path o:connectlocs="147663,409764;140279,399890;0,148107;147663,0;295325,148107;155046,399890;147663,409764;147663,19748;19688,148107;147663,380143;275637,148107;147663,19748" o:connectangles="0,0,0,0,0,0,0,0,0,0,0,0"/>
                  <v:fill on="t" focussize="0,0"/>
                  <v:stroke color="#1F4D78" joinstyle="round"/>
                  <v:imagedata o:title=""/>
                  <o:lock v:ext="edit" aspectratio="f"/>
                </v:shape>
                <v:shape id="Freeform 1272" o:spid="_x0000_s1026" o:spt="100" style="position:absolute;left:2154751;top:1261536;height:148894;width:147663;" fillcolor="#1F4D78" filled="t" stroked="t" coordsize="60,60" o:gfxdata="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3eP7rsAAADb&#10;AAAADwAAAAAAAAABACAAAAAiAAAAZHJzL2Rvd25yZXYueG1sUEsBAhQAFAAAAAgAh07iQDMvBZ47&#10;AAAAOQAAABAAAAAAAAAAAQAgAAAACgEAAGRycy9zaGFwZXhtbC54bWxQSwUGAAAAAAYABgBbAQAA&#10;tAMAAAAA&#10;" path="m30,60c14,60,0,47,0,30c0,13,14,0,30,0c47,0,60,13,60,30c60,47,47,60,30,60xm30,4c16,4,4,16,4,30c4,44,16,56,30,56c45,56,56,44,56,30c56,16,45,4,30,4xe">
                  <v:path o:connectlocs="73832,148894;0,74447;73832,0;147663,74447;73832,148894;73832,9926;9844,74447;73832,138968;137819,74447;73832,9926" o:connectangles="0,0,0,0,0,0,0,0,0,0"/>
                  <v:fill on="t" focussize="0,0"/>
                  <v:stroke color="#1F4D78" joinstyle="round"/>
                  <v:imagedata o:title=""/>
                  <o:lock v:ext="edit" aspectratio="f"/>
                </v:shape>
                <v:shape id="Freeform 1273" o:spid="_x0000_s1026" o:spt="100" style="position:absolute;left:2075997;top:1543326;height:103364;width:305170;" fillcolor="#1F4D78" filled="t" stroked="t" coordsize="124,42" o:gfxdata="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EbsyvQAA&#10;ANsAAAAPAAAAAAAAAAEAIAAAACIAAABkcnMvZG93bnJldi54bWxQSwECFAAUAAAACACHTuJAMy8F&#10;njsAAAA5AAAAEAAAAAAAAAABACAAAAAMAQAAZHJzL3NoYXBleG1sLnhtbFBLBQYAAAAABgAGAFsB&#10;AAC2AwAAAAA=&#10;" path="m92,0c92,5,92,5,92,5c109,8,120,14,120,20c120,28,97,38,62,38c28,38,4,28,4,20c4,14,15,8,33,5c33,0,33,0,33,0c15,4,0,10,0,20c0,34,32,42,62,42c92,42,124,34,124,20c124,10,110,4,92,0xe">
                  <v:path o:connectlocs="226416,0;226416,12305;295326,49221;152585,93520;9844,49221;81215,12305;81215,0;0,49221;152585,103364;305170,49221;226416,0" o:connectangles="0,0,0,0,0,0,0,0,0,0,0"/>
                  <v:fill on="t" focussize="0,0"/>
                  <v:stroke color="#1F4D78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108585</wp:posOffset>
                </wp:positionV>
                <wp:extent cx="157480" cy="109220"/>
                <wp:effectExtent l="4445" t="4445" r="9525" b="19685"/>
                <wp:wrapNone/>
                <wp:docPr id="48" name="图标邮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109220"/>
                          <a:chOff x="1861659" y="257856"/>
                          <a:chExt cx="472521" cy="328550"/>
                        </a:xfrm>
                      </wpg:grpSpPr>
                      <wps:wsp>
                        <wps:cNvPr id="49" name="Freeform 1258"/>
                        <wps:cNvSpPr>
                          <a:spLocks noEditPoints="1"/>
                        </wps:cNvSpPr>
                        <wps:spPr>
                          <a:xfrm>
                            <a:off x="1861659" y="257856"/>
                            <a:ext cx="472521" cy="328550"/>
                          </a:xfrm>
                          <a:prstGeom prst="irregularSeal1">
                            <a:avLst/>
                          </a:prstGeom>
                          <a:solidFill>
                            <a:srgbClr val="199BB3"/>
                          </a:solidFill>
                          <a:ln w="9525" cap="flat" cmpd="sng">
                            <a:solidFill>
                              <a:srgbClr val="1F4D78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vert="horz" wrap="square" lIns="91440" tIns="45720" rIns="91440" bIns="45720" anchor="t" upright="1"/>
                      </wps:wsp>
                      <wps:wsp>
                        <wps:cNvPr id="50" name="Freeform 1259"/>
                        <wps:cNvSpPr/>
                        <wps:spPr>
                          <a:xfrm>
                            <a:off x="2092997" y="262778"/>
                            <a:ext cx="238722" cy="196884"/>
                          </a:xfrm>
                          <a:prstGeom prst="irregularSeal1">
                            <a:avLst/>
                          </a:prstGeom>
                          <a:solidFill>
                            <a:srgbClr val="199BB3">
                              <a:alpha val="100000"/>
                            </a:srgbClr>
                          </a:solidFill>
                          <a:ln w="9525" cap="flat" cmpd="sng">
                            <a:solidFill>
                              <a:srgbClr val="1F4D78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vert="horz" wrap="square" lIns="91440" tIns="45720" rIns="91440" bIns="45720" anchor="t" upright="1"/>
                      </wps:wsp>
                      <wps:wsp>
                        <wps:cNvPr id="51" name="Freeform 1260"/>
                        <wps:cNvSpPr/>
                        <wps:spPr>
                          <a:xfrm>
                            <a:off x="1866581" y="262778"/>
                            <a:ext cx="236261" cy="196884"/>
                          </a:xfrm>
                          <a:prstGeom prst="irregularSeal1">
                            <a:avLst/>
                          </a:prstGeom>
                          <a:solidFill>
                            <a:srgbClr val="177CB0"/>
                          </a:solidFill>
                          <a:ln w="9525" cap="flat" cmpd="sng">
                            <a:solidFill>
                              <a:srgbClr val="1F4D78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vert="horz" wrap="square" lIns="91440" tIns="45720" rIns="91440" bIns="4572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图标邮箱" o:spid="_x0000_s1026" o:spt="203" style="position:absolute;left:0pt;margin-left:28pt;margin-top:8.55pt;height:8.6pt;width:12.4pt;z-index:251713536;mso-width-relative:page;mso-height-relative:page;" coordorigin="1861659,257856" coordsize="472521,328550" o:gfxdata="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B1Kc4f1wAAAAcBAAAPAAAAAAAA&#10;AAEAIAAAACIAAABkcnMvZG93bnJldi54bWxQSwECFAAUAAAACACHTuJA9nYWTDADAAAyCwAADgAA&#10;AAAAAAABACAAAAAmAQAAZHJzL2Uyb0RvYy54bWxQSwUGAAAAAAYABgBZAQAAyAYAAAAA&#10;">
                <o:lock v:ext="edit" aspectratio="f"/>
                <v:shape id="Freeform 1258" o:spid="_x0000_s1026" o:spt="71" type="#_x0000_t71" style="position:absolute;left:1861659;top:257856;height:328550;width:472521;" fillcolor="#199BB3" filled="t" stroked="t" coordsize="21600,21600" o:gfxdata="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2d3b4A&#10;AADbAAAADwAAAAAAAAABACAAAAAiAAAAZHJzL2Rvd25yZXYueG1sUEsBAhQAFAAAAAgAh07iQDMv&#10;BZ47AAAAOQAAABAAAAAAAAAAAQAgAAAADQEAAGRycy9zaGFwZXhtbC54bWxQSwUGAAAAAAYABgBb&#10;AQAAtwMAAAAA&#10;">
                  <v:fill on="t" focussize="0,0"/>
                  <v:stroke color="#1F4D78" joinstyle="round"/>
                  <v:imagedata o:title=""/>
                  <o:lock v:ext="edit" aspectratio="f"/>
                </v:shape>
                <v:shape id="Freeform 1259" o:spid="_x0000_s1026" o:spt="71" type="#_x0000_t71" style="position:absolute;left:2092997;top:262778;height:196884;width:238722;" fillcolor="#199BB3" filled="t" stroked="t" coordsize="21600,21600" o:gfxdata="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/6inbsAAADb&#10;AAAADwAAAAAAAAABACAAAAAiAAAAZHJzL2Rvd25yZXYueG1sUEsBAhQAFAAAAAgAh07iQDMvBZ47&#10;AAAAOQAAABAAAAAAAAAAAQAgAAAACgEAAGRycy9zaGFwZXhtbC54bWxQSwUGAAAAAAYABgBbAQAA&#10;tAMAAAAA&#10;">
                  <v:fill on="t" focussize="0,0"/>
                  <v:stroke color="#1F4D78" joinstyle="round"/>
                  <v:imagedata o:title=""/>
                  <o:lock v:ext="edit" aspectratio="f"/>
                </v:shape>
                <v:shape id="Freeform 1260" o:spid="_x0000_s1026" o:spt="71" type="#_x0000_t71" style="position:absolute;left:1866581;top:262778;height:196884;width:236261;" fillcolor="#177CB0" filled="t" stroked="t" coordsize="21600,21600" o:gfxdata="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28eL4A&#10;AADbAAAADwAAAAAAAAABACAAAAAiAAAAZHJzL2Rvd25yZXYueG1sUEsBAhQAFAAAAAgAh07iQDMv&#10;BZ47AAAAOQAAABAAAAAAAAAAAQAgAAAADQEAAGRycy9zaGFwZXhtbC54bWxQSwUGAAAAAAYABgBb&#10;AQAAtwMAAAAA&#10;">
                  <v:fill on="t" focussize="0,0"/>
                  <v:stroke color="#1F4D78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140970</wp:posOffset>
                </wp:positionV>
                <wp:extent cx="1050925" cy="391160"/>
                <wp:effectExtent l="0" t="0" r="0" b="0"/>
                <wp:wrapNone/>
                <wp:docPr id="39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925" cy="391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 Unicode MS" w:hAnsi="Arial Unicode MS" w:eastAsia="Arial Unicode MS" w:cs="Arial Unicode MS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56"/>
                                <w:lang w:val="en-US"/>
                              </w:rPr>
                              <w:t>ABOUT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58.75pt;margin-top:11.1pt;height:30.8pt;width:82.75pt;z-index:251691008;mso-width-relative:page;mso-height-relative:page;" filled="f" stroked="f" coordsize="21600,21600" o:gfxdata="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D8mf1TWAAAACQEAAA8AAAAA&#10;AAAAAQAgAAAAIgAAAGRycy9kb3ducmV2LnhtbFBLAQIUABQAAAAIAIdO4kBR7LmrpAEAABkDAAAO&#10;AAAAAAAAAAEAIAAAACU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Arial Unicode MS" w:hAnsi="Arial Unicode MS" w:eastAsia="Arial Unicode MS" w:cs="Arial Unicode MS"/>
                          <w:b/>
                          <w:bCs/>
                          <w:color w:val="FFFFFF"/>
                          <w:kern w:val="24"/>
                          <w:sz w:val="28"/>
                          <w:szCs w:val="56"/>
                          <w:lang w:val="en-US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b/>
                          <w:bCs/>
                          <w:color w:val="FFFFFF"/>
                          <w:kern w:val="24"/>
                          <w:sz w:val="28"/>
                          <w:szCs w:val="56"/>
                          <w:lang w:val="en-US"/>
                        </w:rPr>
                        <w:t>ABOUT</w:t>
                      </w:r>
                    </w:p>
                    <w:p>
                      <w:pPr>
                        <w:rPr>
                          <w:rFonts w:hint="eastAsia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98425</wp:posOffset>
                </wp:positionV>
                <wp:extent cx="1027430" cy="323850"/>
                <wp:effectExtent l="0" t="0" r="1270" b="0"/>
                <wp:wrapNone/>
                <wp:docPr id="28" name="自选图形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323850"/>
                        </a:xfrm>
                        <a:prstGeom prst="flowChartAlternateProcess">
                          <a:avLst/>
                        </a:prstGeom>
                        <a:solidFill>
                          <a:srgbClr val="1F4D78"/>
                        </a:solidFill>
                        <a:ln w="15875"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607" o:spid="_x0000_s1026" o:spt="176" type="#_x0000_t176" style="position:absolute;left:0pt;margin-left:56.35pt;margin-top:7.75pt;height:25.5pt;width:80.9pt;z-index:251679744;mso-width-relative:page;mso-height-relative:page;" fillcolor="#1F4D78" filled="t" stroked="f" coordsize="21600,21600" o:gfxdata="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dmrndQAAAAJAQAADwAAAAAAAAABACAAAAAiAAAAZHJzL2Rvd25yZXYu&#10;eG1sUEsBAhQAFAAAAAgAh07iQDhSr2DGAQAARwMAAA4AAAAAAAAAAQAgAAAAIwEAAGRycy9lMm9E&#10;b2MueG1sUEsFBgAAAAAGAAYAWQEAAFsFAAAAAA==&#10;">
                <v:fill on="t" focussize="0,0"/>
                <v:stroke on="f" weight="1.25pt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50800</wp:posOffset>
                </wp:positionV>
                <wp:extent cx="2098040" cy="4485640"/>
                <wp:effectExtent l="0" t="0" r="0" b="0"/>
                <wp:wrapNone/>
                <wp:docPr id="38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040" cy="448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jc w:val="left"/>
                              <w:rPr>
                                <w:rFonts w:hint="eastAsia" w:ascii="Arial Unicode MS" w:hAnsi="Arial Unicode MS" w:eastAsia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sz w:val="22"/>
                              </w:rPr>
                              <w:t xml:space="preserve">Languages: </w:t>
                            </w:r>
                          </w:p>
                          <w:p>
                            <w:pPr>
                              <w:pStyle w:val="11"/>
                              <w:adjustRightInd w:val="0"/>
                              <w:snapToGrid w:val="0"/>
                              <w:spacing w:line="360" w:lineRule="exact"/>
                              <w:ind w:left="420" w:firstLine="0" w:firstLineChars="0"/>
                              <w:jc w:val="left"/>
                              <w:rPr>
                                <w:rFonts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  <w:t>Kiswahili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</w:rPr>
                              <w:t>, English and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  <w:t xml:space="preserve"> french.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jc w:val="left"/>
                              <w:rPr>
                                <w:rFonts w:hint="eastAsia" w:ascii="Arial Unicode MS" w:hAnsi="Arial Unicode MS" w:eastAsia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sz w:val="22"/>
                              </w:rPr>
                              <w:t>Activities: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1"/>
                              <w:adjustRightInd w:val="0"/>
                              <w:snapToGrid w:val="0"/>
                              <w:spacing w:line="360" w:lineRule="exact"/>
                              <w:ind w:left="420" w:firstLine="0" w:firstLineChars="0"/>
                              <w:jc w:val="left"/>
                              <w:rPr>
                                <w:rFonts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  <w:t xml:space="preserve">Lead Technician and founder of 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bCs/>
                                <w:sz w:val="22"/>
                                <w:lang w:val="en-US"/>
                              </w:rPr>
                              <w:t>Wasilitech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  <w:t xml:space="preserve"> an 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  <w:t>‘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  <w:t>IT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  <w:t>’ service company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  <w:t xml:space="preserve"> .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jc w:val="left"/>
                              <w:rPr>
                                <w:rFonts w:hint="eastAsia"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sz w:val="22"/>
                              </w:rPr>
                              <w:t>Interests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bCs/>
                                <w:sz w:val="22"/>
                                <w:lang w:val="en-US"/>
                              </w:rPr>
                              <w:t xml:space="preserve">:      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  <w:t>Intelligent conversation, innovative technology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</w:rPr>
                              <w:t xml:space="preserve">, traveling, 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  <w:t>programming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</w:rPr>
                              <w:t>, p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  <w:t>laying chess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</w:rPr>
                              <w:t>, dancing, swimming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  <w:t>, cycling, driving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jc w:val="left"/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default" w:ascii="Arial Unicode MS" w:hAnsi="Arial Unicode MS" w:eastAsia="Arial Unicode MS" w:cs="Arial Unicode MS"/>
                                <w:b/>
                                <w:bCs/>
                                <w:sz w:val="22"/>
                                <w:lang w:val="en-US"/>
                              </w:rPr>
                              <w:t xml:space="preserve">Skills:  </w:t>
                            </w:r>
                          </w:p>
                          <w:p>
                            <w:pPr>
                              <w:pStyle w:val="11"/>
                              <w:adjustRightInd w:val="0"/>
                              <w:snapToGrid w:val="0"/>
                              <w:spacing w:line="360" w:lineRule="exact"/>
                              <w:ind w:left="420" w:firstLine="0" w:firstLineChars="0"/>
                              <w:jc w:val="left"/>
                              <w:rPr>
                                <w:rFonts w:hint="eastAsia"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  <w:t>Website development, teir1 security analyst, Networks and installation, PC/ laptop repair, Quick study.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21.7pt;margin-top:4pt;height:353.2pt;width:165.2pt;z-index:251689984;mso-width-relative:page;mso-height-relative:page;" filled="f" stroked="f" coordsize="21600,21600" o:gfxdata="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Z0TMv1QAAAAgBAAAPAAAA&#10;AAAAAAEAIAAAACIAAABkcnMvZG93bnJldi54bWxQSwECFAAUAAAACACHTuJATmXwEqYBAAAaAwAA&#10;DgAAAAAAAAABACAAAAAk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jc w:val="left"/>
                        <w:rPr>
                          <w:rFonts w:hint="eastAsia" w:ascii="Arial Unicode MS" w:hAnsi="Arial Unicode MS" w:eastAsia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b/>
                          <w:sz w:val="22"/>
                        </w:rPr>
                        <w:t xml:space="preserve">Languages: </w:t>
                      </w:r>
                    </w:p>
                    <w:p>
                      <w:pPr>
                        <w:pStyle w:val="11"/>
                        <w:adjustRightInd w:val="0"/>
                        <w:snapToGrid w:val="0"/>
                        <w:spacing w:line="360" w:lineRule="exact"/>
                        <w:ind w:left="420" w:firstLine="0" w:firstLineChars="0"/>
                        <w:jc w:val="left"/>
                        <w:rPr>
                          <w:rFonts w:ascii="Arial Unicode MS" w:hAnsi="Arial Unicode MS" w:eastAsia="Arial Unicode MS" w:cs="Arial Unicode MS"/>
                          <w:sz w:val="22"/>
                          <w:lang w:val="en-US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sz w:val="22"/>
                          <w:lang w:val="en-US"/>
                        </w:rPr>
                        <w:t>Kiswahili</w:t>
                      </w:r>
                      <w:r>
                        <w:rPr>
                          <w:rFonts w:ascii="Arial Unicode MS" w:hAnsi="Arial Unicode MS" w:eastAsia="Arial Unicode MS" w:cs="Arial Unicode MS"/>
                          <w:sz w:val="22"/>
                        </w:rPr>
                        <w:t>, English and</w:t>
                      </w:r>
                      <w:r>
                        <w:rPr>
                          <w:rFonts w:ascii="Arial Unicode MS" w:hAnsi="Arial Unicode MS" w:eastAsia="Arial Unicode MS" w:cs="Arial Unicode MS"/>
                          <w:sz w:val="22"/>
                          <w:lang w:val="en-US"/>
                        </w:rPr>
                        <w:t xml:space="preserve"> french.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jc w:val="left"/>
                        <w:rPr>
                          <w:rFonts w:hint="eastAsia" w:ascii="Arial Unicode MS" w:hAnsi="Arial Unicode MS" w:eastAsia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b/>
                          <w:sz w:val="22"/>
                        </w:rPr>
                        <w:t>Activities:</w:t>
                      </w:r>
                      <w:r>
                        <w:rPr>
                          <w:rFonts w:ascii="Arial Unicode MS" w:hAnsi="Arial Unicode MS" w:eastAsia="Arial Unicode MS" w:cs="Arial Unicode MS"/>
                          <w:sz w:val="22"/>
                        </w:rPr>
                        <w:t xml:space="preserve"> </w:t>
                      </w:r>
                    </w:p>
                    <w:p>
                      <w:pPr>
                        <w:pStyle w:val="11"/>
                        <w:adjustRightInd w:val="0"/>
                        <w:snapToGrid w:val="0"/>
                        <w:spacing w:line="360" w:lineRule="exact"/>
                        <w:ind w:left="420" w:firstLine="0" w:firstLineChars="0"/>
                        <w:jc w:val="left"/>
                        <w:rPr>
                          <w:rFonts w:ascii="Arial Unicode MS" w:hAnsi="Arial Unicode MS" w:eastAsia="Arial Unicode MS" w:cs="Arial Unicode MS"/>
                          <w:sz w:val="22"/>
                          <w:lang w:val="en-US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sz w:val="22"/>
                          <w:lang w:val="en-US"/>
                        </w:rPr>
                        <w:t xml:space="preserve">Lead Technician and founder of 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bCs/>
                          <w:sz w:val="22"/>
                          <w:lang w:val="en-US"/>
                        </w:rPr>
                        <w:t>Wasilitech</w:t>
                      </w:r>
                      <w:r>
                        <w:rPr>
                          <w:rFonts w:ascii="Arial Unicode MS" w:hAnsi="Arial Unicode MS" w:eastAsia="Arial Unicode MS" w:cs="Arial Unicode MS"/>
                          <w:sz w:val="22"/>
                          <w:lang w:val="en-US"/>
                        </w:rPr>
                        <w:t xml:space="preserve"> an </w:t>
                      </w:r>
                      <w:r>
                        <w:rPr>
                          <w:rFonts w:hint="default" w:ascii="Arial Unicode MS" w:hAnsi="Arial Unicode MS" w:eastAsia="Arial Unicode MS" w:cs="Arial Unicode MS"/>
                          <w:sz w:val="22"/>
                          <w:lang w:val="en-US"/>
                        </w:rPr>
                        <w:t>‘</w:t>
                      </w:r>
                      <w:r>
                        <w:rPr>
                          <w:rFonts w:ascii="Arial Unicode MS" w:hAnsi="Arial Unicode MS" w:eastAsia="Arial Unicode MS" w:cs="Arial Unicode MS"/>
                          <w:sz w:val="22"/>
                          <w:lang w:val="en-US"/>
                        </w:rPr>
                        <w:t>IT</w:t>
                      </w:r>
                      <w:r>
                        <w:rPr>
                          <w:rFonts w:hint="default" w:ascii="Arial Unicode MS" w:hAnsi="Arial Unicode MS" w:eastAsia="Arial Unicode MS" w:cs="Arial Unicode MS"/>
                          <w:sz w:val="22"/>
                          <w:lang w:val="en-US"/>
                        </w:rPr>
                        <w:t>’ service company</w:t>
                      </w:r>
                      <w:r>
                        <w:rPr>
                          <w:rFonts w:ascii="Arial Unicode MS" w:hAnsi="Arial Unicode MS" w:eastAsia="Arial Unicode MS" w:cs="Arial Unicode MS"/>
                          <w:sz w:val="22"/>
                          <w:lang w:val="en-US"/>
                        </w:rPr>
                        <w:t xml:space="preserve"> .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jc w:val="left"/>
                        <w:rPr>
                          <w:rFonts w:hint="eastAsia" w:ascii="Arial Unicode MS" w:hAnsi="Arial Unicode MS" w:eastAsia="Arial Unicode MS" w:cs="Arial Unicode MS"/>
                          <w:sz w:val="22"/>
                          <w:lang w:val="en-US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b/>
                          <w:sz w:val="22"/>
                        </w:rPr>
                        <w:t>Interests</w:t>
                      </w:r>
                      <w:r>
                        <w:rPr>
                          <w:rFonts w:ascii="Arial Unicode MS" w:hAnsi="Arial Unicode MS" w:eastAsia="Arial Unicode MS" w:cs="Arial Unicode MS"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bCs/>
                          <w:sz w:val="22"/>
                          <w:lang w:val="en-US"/>
                        </w:rPr>
                        <w:t xml:space="preserve">:      </w:t>
                      </w:r>
                      <w:r>
                        <w:rPr>
                          <w:rFonts w:ascii="Arial Unicode MS" w:hAnsi="Arial Unicode MS" w:eastAsia="Arial Unicode MS" w:cs="Arial Unicode MS"/>
                          <w:sz w:val="22"/>
                        </w:rPr>
                        <w:t xml:space="preserve"> </w:t>
                      </w:r>
                      <w:r>
                        <w:rPr>
                          <w:rFonts w:ascii="Arial Unicode MS" w:hAnsi="Arial Unicode MS" w:eastAsia="Arial Unicode MS" w:cs="Arial Unicode MS"/>
                          <w:sz w:val="22"/>
                          <w:lang w:val="en-US"/>
                        </w:rPr>
                        <w:t>Intelligent conversation, innovative technology</w:t>
                      </w:r>
                      <w:r>
                        <w:rPr>
                          <w:rFonts w:ascii="Arial Unicode MS" w:hAnsi="Arial Unicode MS" w:eastAsia="Arial Unicode MS" w:cs="Arial Unicode MS"/>
                          <w:sz w:val="22"/>
                        </w:rPr>
                        <w:t xml:space="preserve">, traveling, </w:t>
                      </w:r>
                      <w:r>
                        <w:rPr>
                          <w:rFonts w:ascii="Arial Unicode MS" w:hAnsi="Arial Unicode MS" w:eastAsia="Arial Unicode MS" w:cs="Arial Unicode MS"/>
                          <w:sz w:val="22"/>
                          <w:lang w:val="en-US"/>
                        </w:rPr>
                        <w:t>programming</w:t>
                      </w:r>
                      <w:r>
                        <w:rPr>
                          <w:rFonts w:ascii="Arial Unicode MS" w:hAnsi="Arial Unicode MS" w:eastAsia="Arial Unicode MS" w:cs="Arial Unicode MS"/>
                          <w:sz w:val="22"/>
                        </w:rPr>
                        <w:t>, p</w:t>
                      </w:r>
                      <w:r>
                        <w:rPr>
                          <w:rFonts w:ascii="Arial Unicode MS" w:hAnsi="Arial Unicode MS" w:eastAsia="Arial Unicode MS" w:cs="Arial Unicode MS"/>
                          <w:sz w:val="22"/>
                          <w:lang w:val="en-US"/>
                        </w:rPr>
                        <w:t>laying chess</w:t>
                      </w:r>
                      <w:r>
                        <w:rPr>
                          <w:rFonts w:ascii="Arial Unicode MS" w:hAnsi="Arial Unicode MS" w:eastAsia="Arial Unicode MS" w:cs="Arial Unicode MS"/>
                          <w:sz w:val="22"/>
                        </w:rPr>
                        <w:t>, dancing, swimming</w:t>
                      </w:r>
                      <w:r>
                        <w:rPr>
                          <w:rFonts w:ascii="Arial Unicode MS" w:hAnsi="Arial Unicode MS" w:eastAsia="Arial Unicode MS" w:cs="Arial Unicode MS"/>
                          <w:sz w:val="22"/>
                          <w:lang w:val="en-US"/>
                        </w:rPr>
                        <w:t>, cycling, driving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jc w:val="left"/>
                        <w:rPr>
                          <w:rFonts w:hint="eastAsia" w:ascii="Arial Unicode MS" w:hAnsi="Arial Unicode MS" w:eastAsia="Arial Unicode MS" w:cs="Arial Unicode MS"/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default" w:ascii="Arial Unicode MS" w:hAnsi="Arial Unicode MS" w:eastAsia="Arial Unicode MS" w:cs="Arial Unicode MS"/>
                          <w:b/>
                          <w:bCs/>
                          <w:sz w:val="22"/>
                          <w:lang w:val="en-US"/>
                        </w:rPr>
                        <w:t xml:space="preserve">Skills:  </w:t>
                      </w:r>
                    </w:p>
                    <w:p>
                      <w:pPr>
                        <w:pStyle w:val="11"/>
                        <w:adjustRightInd w:val="0"/>
                        <w:snapToGrid w:val="0"/>
                        <w:spacing w:line="360" w:lineRule="exact"/>
                        <w:ind w:left="420" w:firstLine="0" w:firstLineChars="0"/>
                        <w:jc w:val="left"/>
                        <w:rPr>
                          <w:rFonts w:hint="eastAsia" w:ascii="Arial Unicode MS" w:hAnsi="Arial Unicode MS" w:eastAsia="Arial Unicode MS" w:cs="Arial Unicode MS"/>
                          <w:sz w:val="22"/>
                          <w:lang w:val="en-US"/>
                        </w:rPr>
                      </w:pPr>
                      <w:r>
                        <w:rPr>
                          <w:rFonts w:hint="default" w:ascii="Arial Unicode MS" w:hAnsi="Arial Unicode MS" w:eastAsia="Arial Unicode MS" w:cs="Arial Unicode MS"/>
                          <w:sz w:val="22"/>
                          <w:lang w:val="en-US"/>
                        </w:rPr>
                        <w:t>Website development, teir1 security analyst, Networks and installation, PC/ laptop repair, Quick study.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-7620</wp:posOffset>
                </wp:positionV>
                <wp:extent cx="1510030" cy="43751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030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 Unicode MS" w:hAnsi="Arial Unicode MS" w:eastAsia="Arial Unicode MS" w:cs="Arial Unicode MS"/>
                                <w:b/>
                                <w:bCs/>
                                <w:color w:val="244061"/>
                                <w:kern w:val="24"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bCs/>
                                <w:color w:val="244061"/>
                                <w:kern w:val="24"/>
                                <w:sz w:val="28"/>
                                <w:szCs w:val="56"/>
                              </w:rPr>
                              <w:t>ACTIVITIES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221.65pt;margin-top:-0.6pt;height:34.45pt;width:118.9pt;z-index:251684864;mso-width-relative:page;mso-height-relative:page;" filled="f" stroked="f" coordsize="21600,21600" o:gfxdata="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lGAUL1wAAAAkBAAAPAAAA&#10;AAAAAAEAIAAAACIAAABkcnMvZG93bnJldi54bWxQSwECFAAUAAAACACHTuJA+jg1fKQBAAAZAwAA&#10;DgAAAAAAAAABACAAAAAm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Arial Unicode MS" w:hAnsi="Arial Unicode MS" w:eastAsia="Arial Unicode MS" w:cs="Arial Unicode MS"/>
                          <w:b/>
                          <w:bCs/>
                          <w:color w:val="244061"/>
                          <w:kern w:val="24"/>
                          <w:sz w:val="28"/>
                          <w:szCs w:val="56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b/>
                          <w:bCs/>
                          <w:color w:val="244061"/>
                          <w:kern w:val="24"/>
                          <w:sz w:val="28"/>
                          <w:szCs w:val="56"/>
                        </w:rPr>
                        <w:t>ACTIVITIES</w:t>
                      </w:r>
                    </w:p>
                    <w:p>
                      <w:pPr>
                        <w:rPr>
                          <w:rFonts w:hint="eastAsia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12065</wp:posOffset>
                </wp:positionV>
                <wp:extent cx="4625975" cy="1268730"/>
                <wp:effectExtent l="0" t="0" r="0" b="0"/>
                <wp:wrapNone/>
                <wp:docPr id="31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975" cy="1268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Network Consultant</w:t>
                            </w: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&amp; Lead Technician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Wasilitech</w:t>
                            </w: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09/201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>~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  <w:lang w:val="en-US"/>
                              </w:rPr>
                              <w:t>04/2019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b/>
                                <w:color w:val="244061"/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jc w:val="left"/>
                              <w:rPr>
                                <w:rFonts w:hint="eastAsia" w:ascii="Arial Unicode MS" w:hAnsi="Arial Unicode MS" w:eastAsia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  <w:t>Basic IT troubleshooting. Security configurations and LAN configuration, Network topology implementation.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jc w:val="left"/>
                              <w:rPr>
                                <w:rFonts w:hint="eastAsia" w:ascii="Arial Unicode MS" w:hAnsi="Arial Unicode MS" w:eastAsia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  <w:t>End devices installation and configuration, hardware repairs.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4" o:spid="_x0000_s1026" o:spt="202" type="#_x0000_t202" style="position:absolute;left:0pt;margin-left:188.8pt;margin-top:0.95pt;height:99.9pt;width:364.25pt;z-index:251682816;mso-width-relative:page;mso-height-relative:page;" filled="f" stroked="f" coordsize="21600,21600" o:gfxdata="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dd78k1gAAAAoBAAAP&#10;AAAAAAAAAAEAIAAAACIAAABkcnMvZG93bnJldi54bWxQSwECFAAUAAAACACHTuJAOdJtOqgBAAAa&#10;AwAADgAAAAAAAAABACAAAAAl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Network Consultant</w:t>
                      </w:r>
                      <w:r>
                        <w:rPr>
                          <w:rFonts w:hint="eastAsia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&amp; Lead Technician</w:t>
                      </w:r>
                      <w:r>
                        <w:rPr>
                          <w:rFonts w:hint="default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Wasilitech</w:t>
                      </w:r>
                      <w:r>
                        <w:rPr>
                          <w:rFonts w:hint="eastAsia"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09/201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7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>~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  <w:lang w:val="en-US"/>
                        </w:rPr>
                        <w:t>04/2019</w:t>
                      </w:r>
                      <w:r>
                        <w:rPr>
                          <w:rFonts w:ascii="Arial Unicode MS" w:hAnsi="Arial Unicode MS" w:eastAsia="Arial Unicode MS" w:cs="Arial Unicode MS"/>
                          <w:b/>
                          <w:color w:val="244061"/>
                          <w:sz w:val="24"/>
                          <w:szCs w:val="24"/>
                        </w:rPr>
                        <w:t xml:space="preserve">                                  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jc w:val="left"/>
                        <w:rPr>
                          <w:rFonts w:hint="eastAsia" w:ascii="Arial Unicode MS" w:hAnsi="Arial Unicode MS" w:eastAsia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sz w:val="22"/>
                          <w:lang w:val="en-US"/>
                        </w:rPr>
                        <w:t>Basic IT troubleshooting. Security configurations and LAN configuration, Network topology implementation.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jc w:val="left"/>
                        <w:rPr>
                          <w:rFonts w:hint="eastAsia" w:ascii="Arial Unicode MS" w:hAnsi="Arial Unicode MS" w:eastAsia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sz w:val="22"/>
                          <w:lang w:val="en-US"/>
                        </w:rPr>
                        <w:t>End devices installation and configuration, hardware repairs.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155575</wp:posOffset>
                </wp:positionV>
                <wp:extent cx="4091305" cy="635"/>
                <wp:effectExtent l="0" t="0" r="0" b="0"/>
                <wp:wrapNone/>
                <wp:docPr id="16" name="自选图形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1305" cy="6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1F4D7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5" o:spid="_x0000_s1026" o:spt="32" type="#_x0000_t32" style="position:absolute;left:0pt;flip:y;margin-left:224.85pt;margin-top:12.25pt;height:0.05pt;width:322.15pt;z-index:251673600;mso-width-relative:page;mso-height-relative:page;" filled="f" stroked="t" coordsize="21600,21600" o:gfxdata="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z&#10;qFZ92gAAAAoBAAAPAAAAAAAAAAEAIAAAACIAAABkcnMvZG93bnJldi54bWxQSwECFAAUAAAACACH&#10;TuJAVtpuEOkBAAClAwAADgAAAAAAAAABACAAAAApAQAAZHJzL2Uyb0RvYy54bWxQSwUGAAAAAAYA&#10;BgBZAQAAhAUAAAAA&#10;">
                <v:fill on="f" focussize="0,0"/>
                <v:stroke weight="1.25pt" color="#1F4D78" joinstyle="round"/>
                <v:imagedata o:title=""/>
                <o:lock v:ext="edit" aspectratio="f"/>
              </v:shape>
            </w:pict>
          </mc:Fallback>
        </mc:AlternateConten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3810</wp:posOffset>
                </wp:positionV>
                <wp:extent cx="4861560" cy="1172845"/>
                <wp:effectExtent l="0" t="0" r="0" b="0"/>
                <wp:wrapNone/>
                <wp:docPr id="37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Arial Unicode MS" w:hAnsi="Arial Unicode MS" w:eastAsia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</w:rPr>
                              <w:t>Good people management and communication skills. Team player.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Arial Unicode MS" w:hAnsi="Arial Unicode MS" w:eastAsia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</w:rPr>
                              <w:t>Able to work under high pressure and time limitation.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Arial Unicode MS" w:hAnsi="Arial Unicode MS" w:eastAsia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</w:rPr>
                              <w:t>legan</w:t>
                            </w:r>
                            <w:r>
                              <w:rPr>
                                <w:rFonts w:hint="default" w:ascii="Arial Unicode MS" w:hAnsi="Arial Unicode MS" w:eastAsia="Arial Unicode MS" w:cs="Arial Unicode MS"/>
                                <w:sz w:val="22"/>
                                <w:lang w:val="en-US"/>
                              </w:rPr>
                              <w:t>ce</w:t>
                            </w: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</w:rPr>
                              <w:t xml:space="preserve"> and with nice personality.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Arial Unicode MS" w:hAnsi="Arial Unicode MS" w:eastAsia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hAnsi="Arial Unicode MS" w:eastAsia="Arial Unicode MS" w:cs="Arial Unicode MS"/>
                                <w:sz w:val="22"/>
                              </w:rPr>
                              <w:t>With good managerial skills and organizational capabilities.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4" o:spid="_x0000_s1026" o:spt="202" type="#_x0000_t202" style="position:absolute;left:0pt;margin-left:189.75pt;margin-top:0.3pt;height:92.35pt;width:382.8pt;z-index:251688960;mso-width-relative:page;mso-height-relative:page;" filled="f" stroked="f" coordsize="21600,21600" o:gfxdata="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Rc+9p1wAAAAkBAAAP&#10;AAAAAAAAAAEAIAAAACIAAABkcnMvZG93bnJldi54bWxQSwECFAAUAAAACACHTuJAnZvrrqcBAAAa&#10;AwAADgAAAAAAAAABACAAAAAm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rPr>
                          <w:rFonts w:ascii="Arial Unicode MS" w:hAnsi="Arial Unicode MS" w:eastAsia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sz w:val="22"/>
                        </w:rPr>
                        <w:t>Good people management and communication skills. Team player.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rPr>
                          <w:rFonts w:ascii="Arial Unicode MS" w:hAnsi="Arial Unicode MS" w:eastAsia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sz w:val="22"/>
                        </w:rPr>
                        <w:t>Able to work under high pressure and time limitation.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rPr>
                          <w:rFonts w:ascii="Arial Unicode MS" w:hAnsi="Arial Unicode MS" w:eastAsia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sz w:val="22"/>
                        </w:rPr>
                        <w:t xml:space="preserve"> </w:t>
                      </w:r>
                      <w:r>
                        <w:rPr>
                          <w:rFonts w:hint="default" w:ascii="Arial Unicode MS" w:hAnsi="Arial Unicode MS" w:eastAsia="Arial Unicode MS" w:cs="Arial Unicode MS"/>
                          <w:sz w:val="22"/>
                          <w:lang w:val="en-US"/>
                        </w:rPr>
                        <w:t>E</w:t>
                      </w:r>
                      <w:r>
                        <w:rPr>
                          <w:rFonts w:ascii="Arial Unicode MS" w:hAnsi="Arial Unicode MS" w:eastAsia="Arial Unicode MS" w:cs="Arial Unicode MS"/>
                          <w:sz w:val="22"/>
                        </w:rPr>
                        <w:t>legan</w:t>
                      </w:r>
                      <w:r>
                        <w:rPr>
                          <w:rFonts w:hint="default" w:ascii="Arial Unicode MS" w:hAnsi="Arial Unicode MS" w:eastAsia="Arial Unicode MS" w:cs="Arial Unicode MS"/>
                          <w:sz w:val="22"/>
                          <w:lang w:val="en-US"/>
                        </w:rPr>
                        <w:t>ce</w:t>
                      </w:r>
                      <w:r>
                        <w:rPr>
                          <w:rFonts w:ascii="Arial Unicode MS" w:hAnsi="Arial Unicode MS" w:eastAsia="Arial Unicode MS" w:cs="Arial Unicode MS"/>
                          <w:sz w:val="22"/>
                        </w:rPr>
                        <w:t xml:space="preserve"> and with nice personality.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rPr>
                          <w:rFonts w:ascii="Arial Unicode MS" w:hAnsi="Arial Unicode MS" w:eastAsia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sz w:val="22"/>
                        </w:rPr>
                        <w:t>With good managerial skills and organizational capabilities.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sectPr>
      <w:pgSz w:w="11850" w:h="16783"/>
      <w:pgMar w:top="0" w:right="0" w:bottom="0" w:left="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C08D7"/>
    <w:multiLevelType w:val="multilevel"/>
    <w:tmpl w:val="335C08D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F3F70"/>
    <w:rsid w:val="00000A03"/>
    <w:rsid w:val="00035899"/>
    <w:rsid w:val="00052C96"/>
    <w:rsid w:val="00081C66"/>
    <w:rsid w:val="000F7218"/>
    <w:rsid w:val="00155B8D"/>
    <w:rsid w:val="0016096B"/>
    <w:rsid w:val="00177E56"/>
    <w:rsid w:val="001A517E"/>
    <w:rsid w:val="001B0EC5"/>
    <w:rsid w:val="001E0540"/>
    <w:rsid w:val="001E2902"/>
    <w:rsid w:val="001F62B5"/>
    <w:rsid w:val="00266660"/>
    <w:rsid w:val="002D24B4"/>
    <w:rsid w:val="002D410A"/>
    <w:rsid w:val="002E5440"/>
    <w:rsid w:val="00304FF1"/>
    <w:rsid w:val="00370368"/>
    <w:rsid w:val="0039501B"/>
    <w:rsid w:val="003A696B"/>
    <w:rsid w:val="003D3A15"/>
    <w:rsid w:val="00447D96"/>
    <w:rsid w:val="00453FAC"/>
    <w:rsid w:val="004941E0"/>
    <w:rsid w:val="004C5DD0"/>
    <w:rsid w:val="004D2634"/>
    <w:rsid w:val="00514257"/>
    <w:rsid w:val="0055438D"/>
    <w:rsid w:val="00556A78"/>
    <w:rsid w:val="00564B71"/>
    <w:rsid w:val="00582268"/>
    <w:rsid w:val="005931FE"/>
    <w:rsid w:val="005964A2"/>
    <w:rsid w:val="005C3AD4"/>
    <w:rsid w:val="00606539"/>
    <w:rsid w:val="0062222D"/>
    <w:rsid w:val="006621E6"/>
    <w:rsid w:val="00684A21"/>
    <w:rsid w:val="006A1B45"/>
    <w:rsid w:val="006B7412"/>
    <w:rsid w:val="006C01AB"/>
    <w:rsid w:val="006E7268"/>
    <w:rsid w:val="007105B7"/>
    <w:rsid w:val="00726D8D"/>
    <w:rsid w:val="00731C95"/>
    <w:rsid w:val="007406C5"/>
    <w:rsid w:val="007416B5"/>
    <w:rsid w:val="007A382A"/>
    <w:rsid w:val="007D3F7D"/>
    <w:rsid w:val="007E5BF5"/>
    <w:rsid w:val="008148BB"/>
    <w:rsid w:val="00844B3B"/>
    <w:rsid w:val="00846BD6"/>
    <w:rsid w:val="00853AED"/>
    <w:rsid w:val="008B059C"/>
    <w:rsid w:val="008B2A07"/>
    <w:rsid w:val="008E4B7E"/>
    <w:rsid w:val="00903146"/>
    <w:rsid w:val="0090780B"/>
    <w:rsid w:val="00916BE4"/>
    <w:rsid w:val="00936D55"/>
    <w:rsid w:val="009C22A0"/>
    <w:rsid w:val="009C27AC"/>
    <w:rsid w:val="009E3EFF"/>
    <w:rsid w:val="00A14121"/>
    <w:rsid w:val="00A90571"/>
    <w:rsid w:val="00A91E60"/>
    <w:rsid w:val="00AB369B"/>
    <w:rsid w:val="00AD0C31"/>
    <w:rsid w:val="00AD42AD"/>
    <w:rsid w:val="00AE38F8"/>
    <w:rsid w:val="00B04424"/>
    <w:rsid w:val="00B10F39"/>
    <w:rsid w:val="00B548C4"/>
    <w:rsid w:val="00BA78C0"/>
    <w:rsid w:val="00BA7FA1"/>
    <w:rsid w:val="00BD107F"/>
    <w:rsid w:val="00C25FE7"/>
    <w:rsid w:val="00C95EDA"/>
    <w:rsid w:val="00CC16EB"/>
    <w:rsid w:val="00CE04DF"/>
    <w:rsid w:val="00CE09BF"/>
    <w:rsid w:val="00D06A16"/>
    <w:rsid w:val="00D35D56"/>
    <w:rsid w:val="00D56F24"/>
    <w:rsid w:val="00D93148"/>
    <w:rsid w:val="00DD0985"/>
    <w:rsid w:val="00DD4B0F"/>
    <w:rsid w:val="00DE360A"/>
    <w:rsid w:val="00E1098D"/>
    <w:rsid w:val="00E20A63"/>
    <w:rsid w:val="00E70D86"/>
    <w:rsid w:val="00E7688B"/>
    <w:rsid w:val="00E918FC"/>
    <w:rsid w:val="00EA0B88"/>
    <w:rsid w:val="00EA0D78"/>
    <w:rsid w:val="00ED5A77"/>
    <w:rsid w:val="00EE108E"/>
    <w:rsid w:val="00F21F3D"/>
    <w:rsid w:val="00F222C3"/>
    <w:rsid w:val="00F44D8E"/>
    <w:rsid w:val="00F464B2"/>
    <w:rsid w:val="00F508BA"/>
    <w:rsid w:val="00F51699"/>
    <w:rsid w:val="00F65A30"/>
    <w:rsid w:val="00FE6DCC"/>
    <w:rsid w:val="01AF2F14"/>
    <w:rsid w:val="18BA2340"/>
    <w:rsid w:val="243B4B34"/>
    <w:rsid w:val="2B571809"/>
    <w:rsid w:val="36EC217C"/>
    <w:rsid w:val="41515411"/>
    <w:rsid w:val="442C5099"/>
    <w:rsid w:val="48425ABB"/>
    <w:rsid w:val="4D5D3A24"/>
    <w:rsid w:val="614C4B08"/>
    <w:rsid w:val="66FF3F70"/>
    <w:rsid w:val="67DC0923"/>
    <w:rsid w:val="73A517AE"/>
    <w:rsid w:val="76E11DE3"/>
    <w:rsid w:val="7E582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widowControl w:val="0"/>
      <w:ind w:firstLine="420" w:firstLineChars="200"/>
    </w:pPr>
    <w:rPr>
      <w:rFonts w:ascii="Calibri" w:hAnsi="Calibri" w:eastAsia="SimSun" w:cs="Times New Roman"/>
      <w:szCs w:val="22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3"/>
    <w:uiPriority w:val="0"/>
    <w:rPr>
      <w:kern w:val="2"/>
      <w:sz w:val="18"/>
      <w:szCs w:val="18"/>
    </w:rPr>
  </w:style>
  <w:style w:type="character" w:customStyle="1" w:styleId="14">
    <w:name w:val="日期 Char"/>
    <w:link w:val="2"/>
    <w:semiHidden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default\%5bpc_512247%5dPersonal%20resume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[pc_512247]Personal resume.doc</Template>
  <Pages>1</Pages>
  <Words>0</Words>
  <Characters>0</Characters>
  <Lines>1</Lines>
  <Paragraphs>1</Paragraphs>
  <TotalTime>114</TotalTime>
  <ScaleCrop>false</ScaleCrop>
  <LinksUpToDate>false</LinksUpToDate>
  <CharactersWithSpaces>0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2019-02-23T15:32:00Z</dcterms:created>
  <dc:creator>Davies Nyangaresi</dc:creator>
  <cp:lastModifiedBy>Davies Nyangaresi</cp:lastModifiedBy>
  <dcterms:modified xsi:type="dcterms:W3CDTF">2019-06-25T05:49:41Z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